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575" w:rsidRPr="003C4E74" w:rsidRDefault="00567104">
      <w:pPr>
        <w:rPr>
          <w:rFonts w:cs="Times New Roman"/>
        </w:rPr>
      </w:pPr>
      <w:r>
        <w:rPr>
          <w:noProof/>
          <w:lang w:val="ru-RU" w:eastAsia="ru-RU"/>
        </w:rPr>
        <mc:AlternateContent>
          <mc:Choice Requires="wps">
            <w:drawing>
              <wp:anchor distT="0" distB="0" distL="114300" distR="114300" simplePos="0" relativeHeight="251654656" behindDoc="0" locked="0" layoutInCell="1" allowOverlap="1">
                <wp:simplePos x="0" y="0"/>
                <wp:positionH relativeFrom="column">
                  <wp:posOffset>-571500</wp:posOffset>
                </wp:positionH>
                <wp:positionV relativeFrom="paragraph">
                  <wp:posOffset>114300</wp:posOffset>
                </wp:positionV>
                <wp:extent cx="6972300" cy="9057640"/>
                <wp:effectExtent l="33020" t="38100" r="33655" b="38735"/>
                <wp:wrapNone/>
                <wp:docPr id="8"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057640"/>
                        </a:xfrm>
                        <a:prstGeom prst="roundRect">
                          <a:avLst>
                            <a:gd name="adj" fmla="val 1509"/>
                          </a:avLst>
                        </a:prstGeom>
                        <a:noFill/>
                        <a:ln w="63500" cmpd="dbl">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26" style="position:absolute;margin-left:-45pt;margin-top:9pt;width:549pt;height:713.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" filled="f" strokecolor="#bfbfbf" strokeweight="5pt">
                <v:stroke linestyle="thinThin" joinstyle="miter"/>
              </v:roundrect>
            </w:pict>
          </mc:Fallback>
        </mc:AlternateContent>
      </w:r>
      <w:r>
        <w:rPr>
          <w:noProof/>
          <w:lang w:val="ru-RU" w:eastAsia="ru-RU"/>
        </w:rPr>
        <mc:AlternateContent>
          <mc:Choice Requires="wps">
            <w:drawing>
              <wp:anchor distT="0" distB="0" distL="114300" distR="114300" simplePos="0" relativeHeight="251653632" behindDoc="0" locked="0" layoutInCell="1" allowOverlap="1">
                <wp:simplePos x="0" y="0"/>
                <wp:positionH relativeFrom="column">
                  <wp:posOffset>960120</wp:posOffset>
                </wp:positionH>
                <wp:positionV relativeFrom="paragraph">
                  <wp:posOffset>209550</wp:posOffset>
                </wp:positionV>
                <wp:extent cx="5199380" cy="539750"/>
                <wp:effectExtent l="2540" t="0" r="0" b="3175"/>
                <wp:wrapNone/>
                <wp:docPr id="7"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219D" w:rsidRPr="001A503D" w:rsidRDefault="00684976" w:rsidP="001A503D">
                            <w:pPr>
                              <w:spacing w:after="0" w:line="240" w:lineRule="auto"/>
                              <w:rPr>
                                <w:rFonts w:cs="Times New Roman"/>
                                <w:b/>
                                <w:bCs/>
                                <w:sz w:val="48"/>
                                <w:szCs w:val="48"/>
                                <w:lang w:val="en-US"/>
                              </w:rPr>
                            </w:pPr>
                            <w:r>
                              <w:rPr>
                                <w:b/>
                                <w:bCs/>
                                <w:sz w:val="48"/>
                                <w:szCs w:val="48"/>
                              </w:rPr>
                              <w:t xml:space="preserve">Державна </w:t>
                            </w:r>
                            <w:r w:rsidR="007F564D">
                              <w:rPr>
                                <w:b/>
                                <w:bCs/>
                                <w:sz w:val="48"/>
                                <w:szCs w:val="48"/>
                              </w:rPr>
                              <w:t>податкова</w:t>
                            </w:r>
                            <w:r>
                              <w:rPr>
                                <w:b/>
                                <w:bCs/>
                                <w:sz w:val="48"/>
                                <w:szCs w:val="48"/>
                              </w:rPr>
                              <w:t xml:space="preserve"> </w:t>
                            </w:r>
                            <w:r w:rsidR="001D486B">
                              <w:rPr>
                                <w:b/>
                                <w:bCs/>
                                <w:sz w:val="48"/>
                                <w:szCs w:val="48"/>
                              </w:rPr>
                              <w:t>с</w:t>
                            </w:r>
                            <w:r w:rsidR="004D2B30">
                              <w:rPr>
                                <w:b/>
                                <w:bCs/>
                                <w:sz w:val="48"/>
                                <w:szCs w:val="48"/>
                              </w:rPr>
                              <w:t>лужба</w:t>
                            </w:r>
                            <w:r w:rsidR="00A9219D" w:rsidRPr="001A503D">
                              <w:rPr>
                                <w:b/>
                                <w:bCs/>
                                <w:sz w:val="48"/>
                                <w:szCs w:val="48"/>
                              </w:rPr>
                              <w:t xml:space="preserve"> України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75.6pt;margin-top:16.5pt;width:409.4pt;height: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" filled="f" stroked="f" strokeweight=".5pt">
                <v:textbox>
                  <w:txbxContent>
                    <w:p w:rsidR="00A9219D" w:rsidRPr="001A503D" w:rsidRDefault="00684976" w:rsidP="001A503D">
                      <w:pPr>
                        <w:spacing w:after="0" w:line="240" w:lineRule="auto"/>
                        <w:rPr>
                          <w:rFonts w:cs="Times New Roman"/>
                          <w:b/>
                          <w:bCs/>
                          <w:sz w:val="48"/>
                          <w:szCs w:val="48"/>
                          <w:lang w:val="en-US"/>
                        </w:rPr>
                      </w:pPr>
                      <w:r>
                        <w:rPr>
                          <w:b/>
                          <w:bCs/>
                          <w:sz w:val="48"/>
                          <w:szCs w:val="48"/>
                        </w:rPr>
                        <w:t xml:space="preserve">Державна </w:t>
                      </w:r>
                      <w:r w:rsidR="007F564D">
                        <w:rPr>
                          <w:b/>
                          <w:bCs/>
                          <w:sz w:val="48"/>
                          <w:szCs w:val="48"/>
                        </w:rPr>
                        <w:t>податкова</w:t>
                      </w:r>
                      <w:r>
                        <w:rPr>
                          <w:b/>
                          <w:bCs/>
                          <w:sz w:val="48"/>
                          <w:szCs w:val="48"/>
                        </w:rPr>
                        <w:t xml:space="preserve"> </w:t>
                      </w:r>
                      <w:r w:rsidR="001D486B">
                        <w:rPr>
                          <w:b/>
                          <w:bCs/>
                          <w:sz w:val="48"/>
                          <w:szCs w:val="48"/>
                        </w:rPr>
                        <w:t>с</w:t>
                      </w:r>
                      <w:r w:rsidR="004D2B30">
                        <w:rPr>
                          <w:b/>
                          <w:bCs/>
                          <w:sz w:val="48"/>
                          <w:szCs w:val="48"/>
                        </w:rPr>
                        <w:t>лужба</w:t>
                      </w:r>
                      <w:r w:rsidR="00A9219D" w:rsidRPr="001A503D">
                        <w:rPr>
                          <w:b/>
                          <w:bCs/>
                          <w:sz w:val="48"/>
                          <w:szCs w:val="48"/>
                        </w:rPr>
                        <w:t xml:space="preserve"> України</w:t>
                      </w:r>
                    </w:p>
                  </w:txbxContent>
                </v:textbox>
              </v:shape>
            </w:pict>
          </mc:Fallback>
        </mc:AlternateContent>
      </w:r>
      <w:r>
        <w:rPr>
          <w:noProof/>
          <w:lang w:val="ru-RU" w:eastAsia="ru-RU"/>
        </w:rPr>
        <w:drawing>
          <wp:anchor distT="0" distB="0" distL="114300" distR="114300" simplePos="0" relativeHeight="251663872" behindDoc="1" locked="0" layoutInCell="1" allowOverlap="1">
            <wp:simplePos x="0" y="0"/>
            <wp:positionH relativeFrom="column">
              <wp:posOffset>-337820</wp:posOffset>
            </wp:positionH>
            <wp:positionV relativeFrom="paragraph">
              <wp:posOffset>257810</wp:posOffset>
            </wp:positionV>
            <wp:extent cx="1095375" cy="1123950"/>
            <wp:effectExtent l="0" t="0" r="0" b="0"/>
            <wp:wrapThrough wrapText="bothSides">
              <wp:wrapPolygon edited="0">
                <wp:start x="1503" y="366"/>
                <wp:lineTo x="376" y="2929"/>
                <wp:lineTo x="1127" y="5492"/>
                <wp:lineTo x="10894" y="6956"/>
                <wp:lineTo x="1127" y="8054"/>
                <wp:lineTo x="376" y="10983"/>
                <wp:lineTo x="2254" y="12814"/>
                <wp:lineTo x="751" y="16108"/>
                <wp:lineTo x="751" y="18671"/>
                <wp:lineTo x="2254" y="20502"/>
                <wp:lineTo x="11270" y="20502"/>
                <wp:lineTo x="19158" y="19403"/>
                <wp:lineTo x="19534" y="16108"/>
                <wp:lineTo x="16153" y="14644"/>
                <wp:lineTo x="4508" y="12814"/>
                <wp:lineTo x="12021" y="12081"/>
                <wp:lineTo x="13148" y="9885"/>
                <wp:lineTo x="10894" y="6956"/>
                <wp:lineTo x="18031" y="6224"/>
                <wp:lineTo x="19534" y="3295"/>
                <wp:lineTo x="17656" y="366"/>
                <wp:lineTo x="1503" y="366"/>
              </wp:wrapPolygon>
            </wp:wrapThrough>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6575" w:rsidRPr="003C4E74" w:rsidRDefault="00536575">
      <w:pPr>
        <w:rPr>
          <w:rFonts w:cs="Times New Roman"/>
        </w:rPr>
      </w:pPr>
    </w:p>
    <w:p w:rsidR="00536575" w:rsidRPr="003C4E74" w:rsidRDefault="0024002E">
      <w:pPr>
        <w:rPr>
          <w:rFonts w:cs="Times New Roman"/>
        </w:rPr>
      </w:pPr>
      <w:r>
        <w:rPr>
          <w:noProof/>
          <w:lang w:val="ru-RU" w:eastAsia="ru-RU"/>
        </w:rPr>
        <mc:AlternateContent>
          <mc:Choice Requires="wps">
            <w:drawing>
              <wp:anchor distT="0" distB="0" distL="114300" distR="114300" simplePos="0" relativeHeight="251656704" behindDoc="0" locked="0" layoutInCell="1" allowOverlap="1" wp14:anchorId="5737DD5F" wp14:editId="15345BFB">
                <wp:simplePos x="0" y="0"/>
                <wp:positionH relativeFrom="column">
                  <wp:posOffset>378897</wp:posOffset>
                </wp:positionH>
                <wp:positionV relativeFrom="paragraph">
                  <wp:posOffset>272423</wp:posOffset>
                </wp:positionV>
                <wp:extent cx="5462287" cy="688340"/>
                <wp:effectExtent l="0" t="0" r="0" b="0"/>
                <wp:wrapNone/>
                <wp:docPr id="4"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87" cy="688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4002E" w:rsidRDefault="0024002E" w:rsidP="0024002E">
                            <w:pPr>
                              <w:pStyle w:val="a8"/>
                              <w:rPr>
                                <w:rFonts w:ascii="Calibri" w:hAnsi="Calibri" w:cs="Calibri"/>
                                <w:sz w:val="22"/>
                                <w:szCs w:val="22"/>
                                <w:lang w:val="ru-RU"/>
                              </w:rPr>
                            </w:pPr>
                            <w:r>
                              <w:rPr>
                                <w:rFonts w:ascii="Calibri" w:hAnsi="Calibri" w:cs="Calibri"/>
                                <w:sz w:val="22"/>
                                <w:szCs w:val="22"/>
                                <w:lang w:val="uk-UA"/>
                              </w:rPr>
                              <w:t>Генічеське управління Головне управління</w:t>
                            </w:r>
                            <w:r>
                              <w:rPr>
                                <w:rFonts w:ascii="Calibri" w:hAnsi="Calibri" w:cs="Calibri"/>
                                <w:sz w:val="22"/>
                                <w:szCs w:val="22"/>
                                <w:lang w:val="ru-RU"/>
                              </w:rPr>
                              <w:t xml:space="preserve"> </w:t>
                            </w:r>
                            <w:r>
                              <w:rPr>
                                <w:rStyle w:val="ab"/>
                                <w:rFonts w:ascii="Calibri" w:eastAsiaTheme="majorEastAsia" w:hAnsi="Calibri" w:cs="Calibri"/>
                                <w:sz w:val="22"/>
                                <w:szCs w:val="22"/>
                                <w:lang w:val="ru-RU"/>
                              </w:rPr>
                              <w:t>ДПС</w:t>
                            </w:r>
                            <w:r>
                              <w:rPr>
                                <w:rStyle w:val="ab"/>
                                <w:rFonts w:eastAsiaTheme="majorEastAsia"/>
                                <w:sz w:val="22"/>
                                <w:szCs w:val="22"/>
                                <w:lang w:val="ru-RU"/>
                              </w:rPr>
                              <w:t xml:space="preserve"> </w:t>
                            </w:r>
                            <w:r>
                              <w:rPr>
                                <w:rFonts w:ascii="Calibri" w:hAnsi="Calibri" w:cs="Calibri"/>
                                <w:sz w:val="22"/>
                                <w:szCs w:val="22"/>
                                <w:lang w:val="ru-RU"/>
                              </w:rPr>
                              <w:t xml:space="preserve">у </w:t>
                            </w:r>
                            <w:proofErr w:type="spellStart"/>
                            <w:r>
                              <w:rPr>
                                <w:rFonts w:ascii="Calibri" w:hAnsi="Calibri" w:cs="Calibri"/>
                                <w:sz w:val="22"/>
                                <w:szCs w:val="22"/>
                                <w:lang w:val="ru-RU"/>
                              </w:rPr>
                              <w:t>Херсонській</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області</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Автономній</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Республіці</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Крим</w:t>
                            </w:r>
                            <w:proofErr w:type="spellEnd"/>
                            <w:r>
                              <w:rPr>
                                <w:rFonts w:ascii="Calibri" w:hAnsi="Calibri" w:cs="Calibri"/>
                                <w:sz w:val="22"/>
                                <w:szCs w:val="22"/>
                                <w:lang w:val="ru-RU"/>
                              </w:rPr>
                              <w:t xml:space="preserve"> та м. </w:t>
                            </w:r>
                            <w:proofErr w:type="spellStart"/>
                            <w:r>
                              <w:rPr>
                                <w:rFonts w:ascii="Calibri" w:hAnsi="Calibri" w:cs="Calibri"/>
                                <w:sz w:val="22"/>
                                <w:szCs w:val="22"/>
                                <w:lang w:val="ru-RU"/>
                              </w:rPr>
                              <w:t>Севастополі</w:t>
                            </w:r>
                            <w:proofErr w:type="spellEnd"/>
                            <w:r>
                              <w:rPr>
                                <w:rFonts w:ascii="Calibri" w:hAnsi="Calibri" w:cs="Calibri"/>
                                <w:sz w:val="22"/>
                                <w:szCs w:val="22"/>
                                <w:lang w:val="ru-RU"/>
                              </w:rPr>
                              <w:br/>
                              <w:t xml:space="preserve">75500, </w:t>
                            </w:r>
                            <w:proofErr w:type="spellStart"/>
                            <w:r>
                              <w:rPr>
                                <w:rFonts w:ascii="Calibri" w:hAnsi="Calibri" w:cs="Calibri"/>
                                <w:sz w:val="22"/>
                                <w:szCs w:val="22"/>
                                <w:lang w:val="ru-RU"/>
                              </w:rPr>
                              <w:t>Херсонська</w:t>
                            </w:r>
                            <w:proofErr w:type="spellEnd"/>
                            <w:r>
                              <w:rPr>
                                <w:rFonts w:ascii="Calibri" w:hAnsi="Calibri" w:cs="Calibri"/>
                                <w:sz w:val="22"/>
                                <w:szCs w:val="22"/>
                                <w:lang w:val="ru-RU"/>
                              </w:rPr>
                              <w:t xml:space="preserve"> область, </w:t>
                            </w:r>
                            <w:proofErr w:type="spellStart"/>
                            <w:r>
                              <w:rPr>
                                <w:rFonts w:ascii="Calibri" w:hAnsi="Calibri" w:cs="Calibri"/>
                                <w:sz w:val="22"/>
                                <w:szCs w:val="22"/>
                                <w:lang w:val="ru-RU"/>
                              </w:rPr>
                              <w:t>Генічеський</w:t>
                            </w:r>
                            <w:proofErr w:type="spellEnd"/>
                            <w:r>
                              <w:rPr>
                                <w:rFonts w:ascii="Calibri" w:hAnsi="Calibri" w:cs="Calibri"/>
                                <w:sz w:val="22"/>
                                <w:szCs w:val="22"/>
                                <w:lang w:val="ru-RU"/>
                              </w:rPr>
                              <w:t xml:space="preserve"> район, м. </w:t>
                            </w:r>
                            <w:proofErr w:type="spellStart"/>
                            <w:r>
                              <w:rPr>
                                <w:rFonts w:ascii="Calibri" w:hAnsi="Calibri" w:cs="Calibri"/>
                                <w:sz w:val="22"/>
                                <w:szCs w:val="22"/>
                                <w:lang w:val="ru-RU"/>
                              </w:rPr>
                              <w:t>Генічеськ</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вул</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Братів</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Коваленків</w:t>
                            </w:r>
                            <w:proofErr w:type="spellEnd"/>
                            <w:r>
                              <w:rPr>
                                <w:rFonts w:ascii="Calibri" w:hAnsi="Calibri" w:cs="Calibri"/>
                                <w:sz w:val="22"/>
                                <w:szCs w:val="22"/>
                                <w:lang w:val="ru-RU"/>
                              </w:rPr>
                              <w:t>, 60</w:t>
                            </w:r>
                          </w:p>
                          <w:p w:rsidR="00A9219D" w:rsidRPr="00A11EE6" w:rsidRDefault="00A9219D" w:rsidP="00384BED">
                            <w:pPr>
                              <w:rPr>
                                <w:rFonts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27" type="#_x0000_t202" style="position:absolute;margin-left:29.85pt;margin-top:21.45pt;width:430.1pt;height:5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" filled="f" stroked="f" strokeweight=".5pt">
                <v:textbox>
                  <w:txbxContent>
                    <w:p w:rsidR="0024002E" w:rsidRDefault="0024002E" w:rsidP="0024002E">
                      <w:pPr>
                        <w:pStyle w:val="a8"/>
                        <w:rPr>
                          <w:rFonts w:ascii="Calibri" w:hAnsi="Calibri" w:cs="Calibri"/>
                          <w:sz w:val="22"/>
                          <w:szCs w:val="22"/>
                          <w:lang w:val="ru-RU"/>
                        </w:rPr>
                      </w:pPr>
                      <w:r>
                        <w:rPr>
                          <w:rFonts w:ascii="Calibri" w:hAnsi="Calibri" w:cs="Calibri"/>
                          <w:sz w:val="22"/>
                          <w:szCs w:val="22"/>
                          <w:lang w:val="uk-UA"/>
                        </w:rPr>
                        <w:t>Генічеське управління Головне управління</w:t>
                      </w:r>
                      <w:r>
                        <w:rPr>
                          <w:rFonts w:ascii="Calibri" w:hAnsi="Calibri" w:cs="Calibri"/>
                          <w:sz w:val="22"/>
                          <w:szCs w:val="22"/>
                          <w:lang w:val="ru-RU"/>
                        </w:rPr>
                        <w:t xml:space="preserve"> </w:t>
                      </w:r>
                      <w:r>
                        <w:rPr>
                          <w:rStyle w:val="ab"/>
                          <w:rFonts w:ascii="Calibri" w:eastAsiaTheme="majorEastAsia" w:hAnsi="Calibri" w:cs="Calibri"/>
                          <w:sz w:val="22"/>
                          <w:szCs w:val="22"/>
                          <w:lang w:val="ru-RU"/>
                        </w:rPr>
                        <w:t>ДПС</w:t>
                      </w:r>
                      <w:r>
                        <w:rPr>
                          <w:rStyle w:val="ab"/>
                          <w:rFonts w:eastAsiaTheme="majorEastAsia"/>
                          <w:sz w:val="22"/>
                          <w:szCs w:val="22"/>
                          <w:lang w:val="ru-RU"/>
                        </w:rPr>
                        <w:t xml:space="preserve"> </w:t>
                      </w:r>
                      <w:r>
                        <w:rPr>
                          <w:rFonts w:ascii="Calibri" w:hAnsi="Calibri" w:cs="Calibri"/>
                          <w:sz w:val="22"/>
                          <w:szCs w:val="22"/>
                          <w:lang w:val="ru-RU"/>
                        </w:rPr>
                        <w:t xml:space="preserve">у </w:t>
                      </w:r>
                      <w:proofErr w:type="spellStart"/>
                      <w:r>
                        <w:rPr>
                          <w:rFonts w:ascii="Calibri" w:hAnsi="Calibri" w:cs="Calibri"/>
                          <w:sz w:val="22"/>
                          <w:szCs w:val="22"/>
                          <w:lang w:val="ru-RU"/>
                        </w:rPr>
                        <w:t>Херсонській</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області</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Автономній</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Республіці</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Крим</w:t>
                      </w:r>
                      <w:proofErr w:type="spellEnd"/>
                      <w:r>
                        <w:rPr>
                          <w:rFonts w:ascii="Calibri" w:hAnsi="Calibri" w:cs="Calibri"/>
                          <w:sz w:val="22"/>
                          <w:szCs w:val="22"/>
                          <w:lang w:val="ru-RU"/>
                        </w:rPr>
                        <w:t xml:space="preserve"> та м. </w:t>
                      </w:r>
                      <w:proofErr w:type="spellStart"/>
                      <w:r>
                        <w:rPr>
                          <w:rFonts w:ascii="Calibri" w:hAnsi="Calibri" w:cs="Calibri"/>
                          <w:sz w:val="22"/>
                          <w:szCs w:val="22"/>
                          <w:lang w:val="ru-RU"/>
                        </w:rPr>
                        <w:t>Севастополі</w:t>
                      </w:r>
                      <w:proofErr w:type="spellEnd"/>
                      <w:r>
                        <w:rPr>
                          <w:rFonts w:ascii="Calibri" w:hAnsi="Calibri" w:cs="Calibri"/>
                          <w:sz w:val="22"/>
                          <w:szCs w:val="22"/>
                          <w:lang w:val="ru-RU"/>
                        </w:rPr>
                        <w:br/>
                        <w:t xml:space="preserve">75500, </w:t>
                      </w:r>
                      <w:proofErr w:type="spellStart"/>
                      <w:r>
                        <w:rPr>
                          <w:rFonts w:ascii="Calibri" w:hAnsi="Calibri" w:cs="Calibri"/>
                          <w:sz w:val="22"/>
                          <w:szCs w:val="22"/>
                          <w:lang w:val="ru-RU"/>
                        </w:rPr>
                        <w:t>Херсонська</w:t>
                      </w:r>
                      <w:proofErr w:type="spellEnd"/>
                      <w:r>
                        <w:rPr>
                          <w:rFonts w:ascii="Calibri" w:hAnsi="Calibri" w:cs="Calibri"/>
                          <w:sz w:val="22"/>
                          <w:szCs w:val="22"/>
                          <w:lang w:val="ru-RU"/>
                        </w:rPr>
                        <w:t xml:space="preserve"> область, </w:t>
                      </w:r>
                      <w:proofErr w:type="spellStart"/>
                      <w:r>
                        <w:rPr>
                          <w:rFonts w:ascii="Calibri" w:hAnsi="Calibri" w:cs="Calibri"/>
                          <w:sz w:val="22"/>
                          <w:szCs w:val="22"/>
                          <w:lang w:val="ru-RU"/>
                        </w:rPr>
                        <w:t>Генічеський</w:t>
                      </w:r>
                      <w:proofErr w:type="spellEnd"/>
                      <w:r>
                        <w:rPr>
                          <w:rFonts w:ascii="Calibri" w:hAnsi="Calibri" w:cs="Calibri"/>
                          <w:sz w:val="22"/>
                          <w:szCs w:val="22"/>
                          <w:lang w:val="ru-RU"/>
                        </w:rPr>
                        <w:t xml:space="preserve"> район, м. </w:t>
                      </w:r>
                      <w:proofErr w:type="spellStart"/>
                      <w:r>
                        <w:rPr>
                          <w:rFonts w:ascii="Calibri" w:hAnsi="Calibri" w:cs="Calibri"/>
                          <w:sz w:val="22"/>
                          <w:szCs w:val="22"/>
                          <w:lang w:val="ru-RU"/>
                        </w:rPr>
                        <w:t>Генічеськ</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вул</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Братів</w:t>
                      </w:r>
                      <w:proofErr w:type="spellEnd"/>
                      <w:r>
                        <w:rPr>
                          <w:rFonts w:ascii="Calibri" w:hAnsi="Calibri" w:cs="Calibri"/>
                          <w:sz w:val="22"/>
                          <w:szCs w:val="22"/>
                          <w:lang w:val="ru-RU"/>
                        </w:rPr>
                        <w:t xml:space="preserve"> </w:t>
                      </w:r>
                      <w:proofErr w:type="spellStart"/>
                      <w:r>
                        <w:rPr>
                          <w:rFonts w:ascii="Calibri" w:hAnsi="Calibri" w:cs="Calibri"/>
                          <w:sz w:val="22"/>
                          <w:szCs w:val="22"/>
                          <w:lang w:val="ru-RU"/>
                        </w:rPr>
                        <w:t>Коваленків</w:t>
                      </w:r>
                      <w:proofErr w:type="spellEnd"/>
                      <w:r>
                        <w:rPr>
                          <w:rFonts w:ascii="Calibri" w:hAnsi="Calibri" w:cs="Calibri"/>
                          <w:sz w:val="22"/>
                          <w:szCs w:val="22"/>
                          <w:lang w:val="ru-RU"/>
                        </w:rPr>
                        <w:t>, 60</w:t>
                      </w:r>
                    </w:p>
                    <w:p w:rsidR="00A9219D" w:rsidRPr="00A11EE6" w:rsidRDefault="00A9219D" w:rsidP="00384BED">
                      <w:pPr>
                        <w:rPr>
                          <w:rFonts w:cs="Times New Roman"/>
                          <w:sz w:val="20"/>
                          <w:szCs w:val="20"/>
                        </w:rPr>
                      </w:pPr>
                    </w:p>
                  </w:txbxContent>
                </v:textbox>
              </v:shape>
            </w:pict>
          </mc:Fallback>
        </mc:AlternateContent>
      </w:r>
      <w:r w:rsidR="00567104">
        <w:rPr>
          <w:noProof/>
          <w:lang w:val="ru-RU" w:eastAsia="ru-RU"/>
        </w:rPr>
        <mc:AlternateContent>
          <mc:Choice Requires="wps">
            <w:drawing>
              <wp:anchor distT="0" distB="0" distL="114300" distR="114300" simplePos="0" relativeHeight="251655680" behindDoc="0" locked="0" layoutInCell="1" allowOverlap="1" wp14:anchorId="73A8F7E5" wp14:editId="343B04E7">
                <wp:simplePos x="0" y="0"/>
                <wp:positionH relativeFrom="column">
                  <wp:posOffset>619125</wp:posOffset>
                </wp:positionH>
                <wp:positionV relativeFrom="paragraph">
                  <wp:posOffset>102870</wp:posOffset>
                </wp:positionV>
                <wp:extent cx="4967605" cy="0"/>
                <wp:effectExtent l="38100" t="34925" r="33020" b="31750"/>
                <wp:wrapNone/>
                <wp:docPr id="5"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7605" cy="0"/>
                        </a:xfrm>
                        <a:prstGeom prst="line">
                          <a:avLst/>
                        </a:prstGeom>
                        <a:noFill/>
                        <a:ln w="63500" cmpd="dbl">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8.1pt" to="439.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" strokecolor="#a5a5a5" strokeweight="5pt">
                <v:stroke linestyle="thinThin" joinstyle="miter"/>
              </v:line>
            </w:pict>
          </mc:Fallback>
        </mc:AlternateContent>
      </w:r>
    </w:p>
    <w:p w:rsidR="00536575" w:rsidRPr="003C4E74" w:rsidRDefault="00536575">
      <w:pPr>
        <w:rPr>
          <w:rFonts w:cs="Times New Roman"/>
        </w:rPr>
      </w:pPr>
    </w:p>
    <w:p w:rsidR="00536575" w:rsidRPr="003C4E74" w:rsidRDefault="00567104">
      <w:r>
        <w:rPr>
          <w:noProof/>
          <w:lang w:val="ru-RU" w:eastAsia="ru-RU"/>
        </w:rPr>
        <mc:AlternateContent>
          <mc:Choice Requires="wps">
            <w:drawing>
              <wp:anchor distT="0" distB="0" distL="114300" distR="114300" simplePos="0" relativeHeight="251658752" behindDoc="0" locked="0" layoutInCell="1" allowOverlap="1">
                <wp:simplePos x="0" y="0"/>
                <wp:positionH relativeFrom="column">
                  <wp:posOffset>489272</wp:posOffset>
                </wp:positionH>
                <wp:positionV relativeFrom="paragraph">
                  <wp:posOffset>314960</wp:posOffset>
                </wp:positionV>
                <wp:extent cx="4827319" cy="1278255"/>
                <wp:effectExtent l="0" t="0" r="11430" b="1714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7319" cy="1278255"/>
                        </a:xfrm>
                        <a:prstGeom prst="rect">
                          <a:avLst/>
                        </a:prstGeom>
                        <a:solidFill>
                          <a:srgbClr val="FFFFFF"/>
                        </a:solidFill>
                        <a:ln w="9525" cap="rnd">
                          <a:solidFill>
                            <a:srgbClr val="FFFFFF"/>
                          </a:solidFill>
                          <a:prstDash val="sysDot"/>
                          <a:miter lim="800000"/>
                          <a:headEnd/>
                          <a:tailEnd/>
                        </a:ln>
                      </wps:spPr>
                      <wps:txbx>
                        <w:txbxContent>
                          <w:p w:rsidR="00D069A5" w:rsidRPr="00567104" w:rsidRDefault="00567104" w:rsidP="00567104">
                            <w:pPr>
                              <w:spacing w:after="0" w:line="240" w:lineRule="auto"/>
                              <w:jc w:val="center"/>
                              <w:rPr>
                                <w:b/>
                                <w:sz w:val="48"/>
                                <w:szCs w:val="48"/>
                              </w:rPr>
                            </w:pPr>
                            <w:r w:rsidRPr="00567104">
                              <w:rPr>
                                <w:b/>
                                <w:sz w:val="48"/>
                                <w:szCs w:val="48"/>
                              </w:rPr>
                              <w:t xml:space="preserve">Алгоритм розрахунку податкової знижки при витратах, понесених за навчання </w:t>
                            </w:r>
                            <w:r>
                              <w:rPr>
                                <w:b/>
                                <w:sz w:val="48"/>
                                <w:szCs w:val="48"/>
                              </w:rPr>
                              <w:t>у 2019 році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38.55pt;margin-top:24.8pt;width:380.1pt;height:10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" strokecolor="white">
                <v:stroke dashstyle="1 1" endcap="round"/>
                <v:textbox>
                  <w:txbxContent>
                    <w:p w:rsidR="00D069A5" w:rsidRPr="00567104" w:rsidRDefault="00567104" w:rsidP="00567104">
                      <w:pPr>
                        <w:spacing w:after="0" w:line="240" w:lineRule="auto"/>
                        <w:jc w:val="center"/>
                        <w:rPr>
                          <w:b/>
                          <w:sz w:val="48"/>
                          <w:szCs w:val="48"/>
                        </w:rPr>
                      </w:pPr>
                      <w:r w:rsidRPr="00567104">
                        <w:rPr>
                          <w:b/>
                          <w:sz w:val="48"/>
                          <w:szCs w:val="48"/>
                        </w:rPr>
                        <w:t xml:space="preserve">Алгоритм розрахунку податкової знижки при витратах, понесених за навчання </w:t>
                      </w:r>
                      <w:r>
                        <w:rPr>
                          <w:b/>
                          <w:sz w:val="48"/>
                          <w:szCs w:val="48"/>
                        </w:rPr>
                        <w:t>у 2019 році</w:t>
                      </w:r>
                    </w:p>
                  </w:txbxContent>
                </v:textbox>
              </v:rect>
            </w:pict>
          </mc:Fallback>
        </mc:AlternateContent>
      </w:r>
      <w:r>
        <w:rPr>
          <w:noProof/>
          <w:lang w:val="ru-RU" w:eastAsia="ru-RU"/>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193675</wp:posOffset>
                </wp:positionV>
                <wp:extent cx="0" cy="1257300"/>
                <wp:effectExtent l="33020" t="38100" r="33655" b="38100"/>
                <wp:wrapNone/>
                <wp:docPr id="2"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63500" cmpd="dbl">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25pt" to="9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" strokecolor="#a5a5a5" strokeweight="5pt">
                <v:stroke linestyle="thinThin" joinstyle="miter"/>
              </v:line>
            </w:pict>
          </mc:Fallback>
        </mc:AlternateContent>
      </w:r>
      <w:r w:rsidR="00536575" w:rsidRPr="003C4E74">
        <w:t xml:space="preserve">         </w:t>
      </w:r>
    </w:p>
    <w:p w:rsidR="00536575" w:rsidRPr="003C4E74" w:rsidRDefault="00536575"/>
    <w:p w:rsidR="00953065" w:rsidRPr="003C4E74" w:rsidRDefault="00953065" w:rsidP="00953065">
      <w:pPr>
        <w:pStyle w:val="a3"/>
        <w:shd w:val="clear" w:color="auto" w:fill="FFFFFF"/>
        <w:spacing w:after="0"/>
        <w:jc w:val="both"/>
        <w:rPr>
          <w:sz w:val="22"/>
          <w:szCs w:val="22"/>
        </w:rPr>
      </w:pPr>
    </w:p>
    <w:p w:rsidR="00702936" w:rsidRPr="003C4E74" w:rsidRDefault="00702936" w:rsidP="009B65C6">
      <w:pPr>
        <w:tabs>
          <w:tab w:val="left" w:pos="-180"/>
          <w:tab w:val="left" w:pos="540"/>
        </w:tabs>
        <w:spacing w:after="0" w:line="240" w:lineRule="auto"/>
        <w:ind w:left="-360" w:firstLine="360"/>
        <w:jc w:val="both"/>
      </w:pPr>
    </w:p>
    <w:p w:rsidR="00C834F2" w:rsidRPr="003C4E74" w:rsidRDefault="00C834F2" w:rsidP="009B65C6">
      <w:pPr>
        <w:tabs>
          <w:tab w:val="left" w:pos="-180"/>
          <w:tab w:val="left" w:pos="540"/>
        </w:tabs>
        <w:spacing w:after="0" w:line="240" w:lineRule="auto"/>
        <w:ind w:left="-360" w:firstLine="360"/>
        <w:jc w:val="both"/>
      </w:pPr>
    </w:p>
    <w:p w:rsidR="00D55F65" w:rsidRPr="003C4E74" w:rsidRDefault="00D55F65" w:rsidP="002913A6">
      <w:pPr>
        <w:shd w:val="clear" w:color="auto" w:fill="FFFFFF"/>
        <w:spacing w:after="0" w:line="240" w:lineRule="auto"/>
        <w:ind w:firstLine="709"/>
        <w:jc w:val="both"/>
        <w:outlineLvl w:val="0"/>
        <w:rPr>
          <w:kern w:val="36"/>
          <w:sz w:val="24"/>
          <w:szCs w:val="24"/>
          <w:lang w:eastAsia="uk-UA"/>
        </w:rPr>
      </w:pPr>
    </w:p>
    <w:p w:rsidR="008A16A4" w:rsidRDefault="0024002E" w:rsidP="008A16A4">
      <w:pPr>
        <w:pStyle w:val="a3"/>
        <w:ind w:firstLine="360"/>
        <w:jc w:val="both"/>
        <w:rPr>
          <w:sz w:val="28"/>
          <w:szCs w:val="28"/>
        </w:rPr>
      </w:pPr>
      <w:r>
        <w:rPr>
          <w:sz w:val="28"/>
          <w:szCs w:val="28"/>
        </w:rPr>
        <w:t xml:space="preserve">Генічеське </w:t>
      </w:r>
      <w:bookmarkStart w:id="0" w:name="_GoBack"/>
      <w:bookmarkEnd w:id="0"/>
      <w:r w:rsidR="005332A0" w:rsidRPr="005332A0">
        <w:rPr>
          <w:sz w:val="28"/>
          <w:szCs w:val="28"/>
        </w:rPr>
        <w:t xml:space="preserve">управління </w:t>
      </w:r>
      <w:r w:rsidR="008A16A4" w:rsidRPr="000C0385">
        <w:rPr>
          <w:sz w:val="28"/>
          <w:szCs w:val="28"/>
        </w:rPr>
        <w:t>Головн</w:t>
      </w:r>
      <w:r w:rsidR="008A16A4">
        <w:rPr>
          <w:sz w:val="28"/>
          <w:szCs w:val="28"/>
        </w:rPr>
        <w:t>е</w:t>
      </w:r>
      <w:r w:rsidR="008A16A4" w:rsidRPr="000C0385">
        <w:rPr>
          <w:sz w:val="28"/>
          <w:szCs w:val="28"/>
        </w:rPr>
        <w:t xml:space="preserve"> управління ДПС у Херсонській області, Автономній Республіці Крим та м. Севастополі </w:t>
      </w:r>
      <w:r w:rsidR="00567104">
        <w:rPr>
          <w:sz w:val="28"/>
          <w:szCs w:val="28"/>
        </w:rPr>
        <w:t>повідомляє платникам податків про право використання податкової знижки</w:t>
      </w:r>
      <w:r w:rsidR="008A16A4">
        <w:rPr>
          <w:sz w:val="28"/>
          <w:szCs w:val="28"/>
        </w:rPr>
        <w:t>.</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Алгоритм нарахування податкової знижки у зменшення оподатковуваного доходу платника податку на суму витрат, понесених за навчання за наслідками звітного податкового року, розраховується наступним чином:</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визначається база оподаткування шляхом зменшення річної суми нарахованої заробітної плати на суму страхових внесків до Накопичувального фонду, а також на суму податкової соціальної пільги (далі – ПСП) за її наявності (інформацію щодо сум нарахованого загального річного оподатковуваного доходу, застосованих ПСП та утриманого податку на доходи фізичних осіб (далі – ПДФО) фізичні особи отримують у вигляді довідки про доходи від свого роботодавця);</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на підставі підтверджувальних документів визначається сума (вартість) витрат платника податку – резидента, дозволених до включення до податкової знижки;</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розраховується сума ПДФО на яку зменшуються податкові зобов’язані у зв’язку з використанням права на податкову знижку:</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із суми ПДФО утриманого (сплаченого) із заробітної плати за рік віднімаємо суму ПДФО, визначену як добуток бази оподаткування, зменшеної на суму понесених платником податку витрат на оплату за навчання, та ставки податку.</w:t>
      </w:r>
    </w:p>
    <w:p w:rsidR="00F32C6E" w:rsidRDefault="00567104" w:rsidP="00567104">
      <w:pPr>
        <w:pStyle w:val="a3"/>
        <w:shd w:val="clear" w:color="auto" w:fill="FFFFFF"/>
        <w:spacing w:before="0" w:beforeAutospacing="0" w:after="0" w:afterAutospacing="0"/>
        <w:ind w:right="-115" w:firstLine="426"/>
        <w:jc w:val="both"/>
        <w:rPr>
          <w:sz w:val="26"/>
          <w:szCs w:val="26"/>
        </w:rPr>
      </w:pPr>
      <w:r w:rsidRPr="00567104">
        <w:rPr>
          <w:sz w:val="28"/>
          <w:szCs w:val="28"/>
        </w:rPr>
        <w:t>При цьому сума, що має бути повернута, зараховується на банківський рахунок платника податку, відкритий у будь-якому комерційному банку, або надсилається поштовим переказом на адресу, зазначену в податковій декларації про майновий стан і доходи протягом 60 календарних днів після надходження такої податкової декларації.</w:t>
      </w:r>
    </w:p>
    <w:p w:rsidR="00447817" w:rsidRPr="00F32C6E" w:rsidRDefault="00567104" w:rsidP="00D55F65">
      <w:pPr>
        <w:pStyle w:val="a3"/>
        <w:shd w:val="clear" w:color="auto" w:fill="FFFFFF"/>
        <w:spacing w:before="0" w:beforeAutospacing="0" w:after="120" w:afterAutospacing="0"/>
        <w:ind w:left="-539" w:right="-337" w:firstLine="539"/>
        <w:jc w:val="both"/>
        <w:rPr>
          <w:sz w:val="26"/>
          <w:szCs w:val="26"/>
        </w:rPr>
      </w:pPr>
      <w:r>
        <w:rPr>
          <w:noProof/>
          <w:lang w:val="ru-RU" w:eastAsia="ru-RU"/>
        </w:rPr>
        <mc:AlternateContent>
          <mc:Choice Requires="wps">
            <w:drawing>
              <wp:anchor distT="0" distB="0" distL="114300" distR="114300" simplePos="0" relativeHeight="251661824" behindDoc="0" locked="0" layoutInCell="1" allowOverlap="1">
                <wp:simplePos x="0" y="0"/>
                <wp:positionH relativeFrom="column">
                  <wp:posOffset>-476885</wp:posOffset>
                </wp:positionH>
                <wp:positionV relativeFrom="paragraph">
                  <wp:posOffset>166370</wp:posOffset>
                </wp:positionV>
                <wp:extent cx="6972300" cy="1234440"/>
                <wp:effectExtent l="3810" t="0" r="0" b="0"/>
                <wp:wrapNone/>
                <wp:docPr id="1"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234440"/>
                        </a:xfrm>
                        <a:prstGeom prst="rect">
                          <a:avLst/>
                        </a:prstGeom>
                        <a:solidFill>
                          <a:srgbClr val="D8D8D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13A6" w:rsidRPr="00603CD7" w:rsidRDefault="002913A6" w:rsidP="002913A6">
                            <w:pPr>
                              <w:pStyle w:val="a3"/>
                              <w:spacing w:before="0" w:beforeAutospacing="0" w:after="0" w:afterAutospacing="0"/>
                              <w:jc w:val="center"/>
                              <w:rPr>
                                <w:rStyle w:val="a5"/>
                                <w:rFonts w:cs="Calibri"/>
                                <w:b w:val="0"/>
                                <w:spacing w:val="-4"/>
                                <w:sz w:val="20"/>
                                <w:szCs w:val="20"/>
                              </w:rPr>
                            </w:pPr>
                            <w:r w:rsidRPr="00603CD7">
                              <w:rPr>
                                <w:rStyle w:val="a5"/>
                                <w:rFonts w:cs="Calibri"/>
                                <w:b w:val="0"/>
                                <w:spacing w:val="-4"/>
                                <w:sz w:val="20"/>
                                <w:szCs w:val="20"/>
                              </w:rPr>
                              <w:t xml:space="preserve">Офіційний </w:t>
                            </w:r>
                            <w:proofErr w:type="spellStart"/>
                            <w:r w:rsidRPr="00603CD7">
                              <w:rPr>
                                <w:rStyle w:val="a5"/>
                                <w:rFonts w:cs="Calibri"/>
                                <w:b w:val="0"/>
                                <w:spacing w:val="-4"/>
                                <w:sz w:val="20"/>
                                <w:szCs w:val="20"/>
                              </w:rPr>
                              <w:t>вебпортал</w:t>
                            </w:r>
                            <w:proofErr w:type="spellEnd"/>
                            <w:r w:rsidRPr="00603CD7">
                              <w:rPr>
                                <w:rStyle w:val="a5"/>
                                <w:rFonts w:cs="Calibri"/>
                                <w:b w:val="0"/>
                                <w:spacing w:val="-4"/>
                                <w:sz w:val="20"/>
                                <w:szCs w:val="20"/>
                              </w:rPr>
                              <w:t xml:space="preserve"> Державної </w:t>
                            </w:r>
                            <w:r w:rsidR="00964D38">
                              <w:rPr>
                                <w:rStyle w:val="a5"/>
                                <w:rFonts w:cs="Calibri"/>
                                <w:b w:val="0"/>
                                <w:spacing w:val="-4"/>
                                <w:sz w:val="20"/>
                                <w:szCs w:val="20"/>
                              </w:rPr>
                              <w:t>податкової</w:t>
                            </w:r>
                            <w:r w:rsidRPr="00603CD7">
                              <w:rPr>
                                <w:rStyle w:val="a5"/>
                                <w:rFonts w:cs="Calibri"/>
                                <w:b w:val="0"/>
                                <w:spacing w:val="-4"/>
                                <w:sz w:val="20"/>
                                <w:szCs w:val="20"/>
                              </w:rPr>
                              <w:t xml:space="preserve"> служби України: </w:t>
                            </w:r>
                            <w:r w:rsidR="00964D38">
                              <w:rPr>
                                <w:rStyle w:val="a5"/>
                                <w:rFonts w:cs="Calibri"/>
                                <w:b w:val="0"/>
                                <w:spacing w:val="-4"/>
                                <w:sz w:val="20"/>
                                <w:szCs w:val="20"/>
                                <w:lang w:val="en-US"/>
                              </w:rPr>
                              <w:t>tax</w:t>
                            </w:r>
                            <w:r w:rsidRPr="00603CD7">
                              <w:rPr>
                                <w:rStyle w:val="a5"/>
                                <w:rFonts w:cs="Calibri"/>
                                <w:b w:val="0"/>
                                <w:bCs w:val="0"/>
                                <w:spacing w:val="-4"/>
                                <w:sz w:val="20"/>
                                <w:szCs w:val="20"/>
                              </w:rPr>
                              <w:t>.gov.ua</w:t>
                            </w:r>
                            <w:r w:rsidRPr="00603CD7">
                              <w:rPr>
                                <w:rStyle w:val="a5"/>
                                <w:rFonts w:cs="Calibri"/>
                                <w:b w:val="0"/>
                                <w:bCs w:val="0"/>
                                <w:spacing w:val="-4"/>
                                <w:sz w:val="20"/>
                                <w:szCs w:val="20"/>
                                <w:lang w:val="ru-RU"/>
                              </w:rPr>
                              <w:t xml:space="preserve">  </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proofErr w:type="spellStart"/>
                            <w:r w:rsidRPr="00603CD7">
                              <w:rPr>
                                <w:rStyle w:val="a5"/>
                                <w:rFonts w:cs="Calibri"/>
                                <w:b w:val="0"/>
                                <w:bCs w:val="0"/>
                                <w:spacing w:val="-4"/>
                                <w:sz w:val="20"/>
                                <w:szCs w:val="20"/>
                                <w:lang w:val="ru-RU"/>
                              </w:rPr>
                              <w:t>Інформаційно-довідковий</w:t>
                            </w:r>
                            <w:proofErr w:type="spellEnd"/>
                            <w:r w:rsidRPr="00603CD7">
                              <w:rPr>
                                <w:rStyle w:val="a5"/>
                                <w:rFonts w:cs="Calibri"/>
                                <w:b w:val="0"/>
                                <w:bCs w:val="0"/>
                                <w:spacing w:val="-4"/>
                                <w:sz w:val="20"/>
                                <w:szCs w:val="20"/>
                                <w:lang w:val="ru-RU"/>
                              </w:rPr>
                              <w:t xml:space="preserve"> департаме</w:t>
                            </w:r>
                            <w:r>
                              <w:rPr>
                                <w:rStyle w:val="a5"/>
                                <w:rFonts w:cs="Calibri"/>
                                <w:b w:val="0"/>
                                <w:bCs w:val="0"/>
                                <w:spacing w:val="-4"/>
                                <w:sz w:val="20"/>
                                <w:szCs w:val="20"/>
                                <w:lang w:val="ru-RU"/>
                              </w:rPr>
                              <w:t>нт Д</w:t>
                            </w:r>
                            <w:r w:rsidR="00964D38">
                              <w:rPr>
                                <w:rStyle w:val="a5"/>
                                <w:rFonts w:cs="Calibri"/>
                                <w:b w:val="0"/>
                                <w:bCs w:val="0"/>
                                <w:spacing w:val="-4"/>
                                <w:sz w:val="20"/>
                                <w:szCs w:val="20"/>
                              </w:rPr>
                              <w:t>П</w:t>
                            </w:r>
                            <w:r>
                              <w:rPr>
                                <w:rStyle w:val="a5"/>
                                <w:rFonts w:cs="Calibri"/>
                                <w:b w:val="0"/>
                                <w:bCs w:val="0"/>
                                <w:spacing w:val="-4"/>
                                <w:sz w:val="20"/>
                                <w:szCs w:val="20"/>
                                <w:lang w:val="ru-RU"/>
                              </w:rPr>
                              <w:t xml:space="preserve">С </w:t>
                            </w:r>
                            <w:proofErr w:type="spellStart"/>
                            <w:r>
                              <w:rPr>
                                <w:rStyle w:val="a5"/>
                                <w:rFonts w:cs="Calibri"/>
                                <w:b w:val="0"/>
                                <w:bCs w:val="0"/>
                                <w:spacing w:val="-4"/>
                                <w:sz w:val="20"/>
                                <w:szCs w:val="20"/>
                                <w:lang w:val="ru-RU"/>
                              </w:rPr>
                              <w:t>України</w:t>
                            </w:r>
                            <w:proofErr w:type="spellEnd"/>
                            <w:r>
                              <w:rPr>
                                <w:rStyle w:val="a5"/>
                                <w:rFonts w:cs="Calibri"/>
                                <w:b w:val="0"/>
                                <w:bCs w:val="0"/>
                                <w:spacing w:val="-4"/>
                                <w:sz w:val="20"/>
                                <w:szCs w:val="20"/>
                                <w:lang w:val="ru-RU"/>
                              </w:rPr>
                              <w:t>: 0-800-501-007</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r>
                              <w:rPr>
                                <w:rStyle w:val="a5"/>
                                <w:rFonts w:cs="Calibri"/>
                                <w:b w:val="0"/>
                                <w:bCs w:val="0"/>
                                <w:spacing w:val="-4"/>
                                <w:sz w:val="20"/>
                                <w:szCs w:val="20"/>
                                <w:lang w:val="ru-RU"/>
                              </w:rPr>
                              <w:t>«</w:t>
                            </w:r>
                            <w:proofErr w:type="spellStart"/>
                            <w:r>
                              <w:rPr>
                                <w:rStyle w:val="a5"/>
                                <w:rFonts w:cs="Calibri"/>
                                <w:b w:val="0"/>
                                <w:bCs w:val="0"/>
                                <w:spacing w:val="-4"/>
                                <w:sz w:val="20"/>
                                <w:szCs w:val="20"/>
                                <w:lang w:val="ru-RU"/>
                              </w:rPr>
                              <w:t>Гаряча</w:t>
                            </w:r>
                            <w:proofErr w:type="spellEnd"/>
                            <w:r>
                              <w:rPr>
                                <w:rStyle w:val="a5"/>
                                <w:rFonts w:cs="Calibri"/>
                                <w:b w:val="0"/>
                                <w:bCs w:val="0"/>
                                <w:spacing w:val="-4"/>
                                <w:sz w:val="20"/>
                                <w:szCs w:val="20"/>
                                <w:lang w:val="ru-RU"/>
                              </w:rPr>
                              <w:t xml:space="preserve"> </w:t>
                            </w:r>
                            <w:proofErr w:type="spellStart"/>
                            <w:r>
                              <w:rPr>
                                <w:rStyle w:val="a5"/>
                                <w:rFonts w:cs="Calibri"/>
                                <w:b w:val="0"/>
                                <w:bCs w:val="0"/>
                                <w:spacing w:val="-4"/>
                                <w:sz w:val="20"/>
                                <w:szCs w:val="20"/>
                                <w:lang w:val="ru-RU"/>
                              </w:rPr>
                              <w:t>лінія</w:t>
                            </w:r>
                            <w:proofErr w:type="spellEnd"/>
                            <w:r>
                              <w:rPr>
                                <w:rStyle w:val="a5"/>
                                <w:rFonts w:cs="Calibri"/>
                                <w:b w:val="0"/>
                                <w:bCs w:val="0"/>
                                <w:spacing w:val="-4"/>
                                <w:sz w:val="20"/>
                                <w:szCs w:val="20"/>
                                <w:lang w:val="ru-RU"/>
                              </w:rPr>
                              <w:t>» Д</w:t>
                            </w:r>
                            <w:r w:rsidR="0028451C">
                              <w:rPr>
                                <w:rStyle w:val="a5"/>
                                <w:rFonts w:cs="Calibri"/>
                                <w:b w:val="0"/>
                                <w:bCs w:val="0"/>
                                <w:spacing w:val="-4"/>
                                <w:sz w:val="20"/>
                                <w:szCs w:val="20"/>
                                <w:lang w:val="ru-RU"/>
                              </w:rPr>
                              <w:t>П</w:t>
                            </w:r>
                            <w:r>
                              <w:rPr>
                                <w:rStyle w:val="a5"/>
                                <w:rFonts w:cs="Calibri"/>
                                <w:b w:val="0"/>
                                <w:bCs w:val="0"/>
                                <w:spacing w:val="-4"/>
                                <w:sz w:val="20"/>
                                <w:szCs w:val="20"/>
                                <w:lang w:val="ru-RU"/>
                              </w:rPr>
                              <w:t xml:space="preserve">С </w:t>
                            </w:r>
                            <w:proofErr w:type="spellStart"/>
                            <w:r>
                              <w:rPr>
                                <w:rStyle w:val="a5"/>
                                <w:rFonts w:cs="Calibri"/>
                                <w:b w:val="0"/>
                                <w:bCs w:val="0"/>
                                <w:spacing w:val="-4"/>
                                <w:sz w:val="20"/>
                                <w:szCs w:val="20"/>
                                <w:lang w:val="ru-RU"/>
                              </w:rPr>
                              <w:t>України</w:t>
                            </w:r>
                            <w:proofErr w:type="spellEnd"/>
                            <w:r>
                              <w:rPr>
                                <w:rStyle w:val="a5"/>
                                <w:rFonts w:cs="Calibri"/>
                                <w:b w:val="0"/>
                                <w:bCs w:val="0"/>
                                <w:spacing w:val="-4"/>
                                <w:sz w:val="20"/>
                                <w:szCs w:val="20"/>
                                <w:lang w:val="ru-RU"/>
                              </w:rPr>
                              <w:t xml:space="preserve"> «</w:t>
                            </w:r>
                            <w:r w:rsidRPr="00603CD7">
                              <w:rPr>
                                <w:rStyle w:val="a5"/>
                                <w:rFonts w:cs="Calibri"/>
                                <w:b w:val="0"/>
                                <w:bCs w:val="0"/>
                                <w:spacing w:val="-4"/>
                                <w:sz w:val="20"/>
                                <w:szCs w:val="20"/>
                                <w:lang w:val="ru-RU"/>
                              </w:rPr>
                              <w:t>Пульс</w:t>
                            </w:r>
                            <w:r>
                              <w:rPr>
                                <w:rStyle w:val="a5"/>
                                <w:rFonts w:cs="Calibri"/>
                                <w:b w:val="0"/>
                                <w:bCs w:val="0"/>
                                <w:spacing w:val="-4"/>
                                <w:sz w:val="20"/>
                                <w:szCs w:val="20"/>
                                <w:lang w:val="ru-RU"/>
                              </w:rPr>
                              <w:t>»</w:t>
                            </w:r>
                            <w:r w:rsidRPr="00603CD7">
                              <w:rPr>
                                <w:rStyle w:val="a5"/>
                                <w:rFonts w:cs="Calibri"/>
                                <w:b w:val="0"/>
                                <w:bCs w:val="0"/>
                                <w:spacing w:val="-4"/>
                                <w:sz w:val="20"/>
                                <w:szCs w:val="20"/>
                                <w:lang w:val="ru-RU"/>
                              </w:rPr>
                              <w:t>: 0-800-501-007 (</w:t>
                            </w:r>
                            <w:proofErr w:type="spellStart"/>
                            <w:r w:rsidRPr="00603CD7">
                              <w:rPr>
                                <w:rStyle w:val="a5"/>
                                <w:rFonts w:cs="Calibri"/>
                                <w:b w:val="0"/>
                                <w:bCs w:val="0"/>
                                <w:spacing w:val="-4"/>
                                <w:sz w:val="20"/>
                                <w:szCs w:val="20"/>
                                <w:lang w:val="ru-RU"/>
                              </w:rPr>
                              <w:t>напрямок</w:t>
                            </w:r>
                            <w:proofErr w:type="spellEnd"/>
                            <w:r w:rsidRPr="00603CD7">
                              <w:rPr>
                                <w:rStyle w:val="a5"/>
                                <w:rFonts w:cs="Calibri"/>
                                <w:b w:val="0"/>
                                <w:bCs w:val="0"/>
                                <w:spacing w:val="-4"/>
                                <w:sz w:val="20"/>
                                <w:szCs w:val="20"/>
                                <w:lang w:val="ru-RU"/>
                              </w:rPr>
                              <w:t xml:space="preserve">  «4»)</w:t>
                            </w:r>
                          </w:p>
                          <w:p w:rsidR="00F47E98" w:rsidRDefault="00F47E98" w:rsidP="00F47E98">
                            <w:pPr>
                              <w:pStyle w:val="a3"/>
                              <w:spacing w:before="0" w:beforeAutospacing="0" w:after="0" w:afterAutospacing="0"/>
                              <w:jc w:val="center"/>
                              <w:rPr>
                                <w:rStyle w:val="a5"/>
                                <w:rFonts w:cs="Calibri"/>
                                <w:b w:val="0"/>
                                <w:bCs w:val="0"/>
                                <w:spacing w:val="-4"/>
                                <w:sz w:val="20"/>
                                <w:szCs w:val="20"/>
                                <w:lang w:val="ru-RU"/>
                              </w:rPr>
                            </w:pPr>
                            <w:r w:rsidRPr="000C7D9E">
                              <w:rPr>
                                <w:rStyle w:val="a5"/>
                                <w:rFonts w:cs="Calibri"/>
                                <w:b w:val="0"/>
                                <w:bCs w:val="0"/>
                                <w:spacing w:val="-4"/>
                                <w:sz w:val="20"/>
                                <w:szCs w:val="20"/>
                              </w:rPr>
                              <w:t>Кваліфікований надавач електронних довірчих послуг</w:t>
                            </w:r>
                            <w:r w:rsidRPr="000C7D9E">
                              <w:rPr>
                                <w:rStyle w:val="a5"/>
                                <w:rFonts w:cs="Calibri"/>
                                <w:b w:val="0"/>
                                <w:bCs w:val="0"/>
                                <w:spacing w:val="-4"/>
                                <w:sz w:val="20"/>
                                <w:szCs w:val="20"/>
                                <w:lang w:val="ru-RU"/>
                              </w:rPr>
                              <w:t>: 0-800-501-007 (</w:t>
                            </w:r>
                            <w:proofErr w:type="spellStart"/>
                            <w:r w:rsidRPr="000C7D9E">
                              <w:rPr>
                                <w:rStyle w:val="a5"/>
                                <w:rFonts w:cs="Calibri"/>
                                <w:b w:val="0"/>
                                <w:bCs w:val="0"/>
                                <w:spacing w:val="-4"/>
                                <w:sz w:val="20"/>
                                <w:szCs w:val="20"/>
                                <w:lang w:val="ru-RU"/>
                              </w:rPr>
                              <w:t>н</w:t>
                            </w:r>
                            <w:r w:rsidRPr="00603CD7">
                              <w:rPr>
                                <w:rStyle w:val="a5"/>
                                <w:rFonts w:cs="Calibri"/>
                                <w:b w:val="0"/>
                                <w:bCs w:val="0"/>
                                <w:spacing w:val="-4"/>
                                <w:sz w:val="20"/>
                                <w:szCs w:val="20"/>
                                <w:lang w:val="ru-RU"/>
                              </w:rPr>
                              <w:t>апрямок</w:t>
                            </w:r>
                            <w:proofErr w:type="spellEnd"/>
                            <w:r w:rsidRPr="00603CD7">
                              <w:rPr>
                                <w:rStyle w:val="a5"/>
                                <w:rFonts w:cs="Calibri"/>
                                <w:b w:val="0"/>
                                <w:bCs w:val="0"/>
                                <w:spacing w:val="-4"/>
                                <w:sz w:val="20"/>
                                <w:szCs w:val="20"/>
                                <w:lang w:val="ru-RU"/>
                              </w:rPr>
                              <w:t xml:space="preserve"> «2»)</w:t>
                            </w:r>
                          </w:p>
                          <w:p w:rsidR="00597FB0" w:rsidRDefault="00597FB0" w:rsidP="00F47E98">
                            <w:pPr>
                              <w:pStyle w:val="a3"/>
                              <w:spacing w:before="0" w:beforeAutospacing="0" w:after="0" w:afterAutospacing="0"/>
                              <w:jc w:val="center"/>
                              <w:rPr>
                                <w:rStyle w:val="a5"/>
                                <w:rFonts w:cs="Calibri"/>
                                <w:b w:val="0"/>
                                <w:spacing w:val="-4"/>
                                <w:sz w:val="20"/>
                                <w:szCs w:val="20"/>
                              </w:rPr>
                            </w:pPr>
                            <w:proofErr w:type="spellStart"/>
                            <w:r w:rsidRPr="00597FB0">
                              <w:rPr>
                                <w:rStyle w:val="a5"/>
                                <w:rFonts w:cs="Calibri"/>
                                <w:b w:val="0"/>
                                <w:spacing w:val="-4"/>
                                <w:sz w:val="20"/>
                                <w:szCs w:val="20"/>
                              </w:rPr>
                              <w:t>Субсайт</w:t>
                            </w:r>
                            <w:proofErr w:type="spellEnd"/>
                            <w:r w:rsidRPr="00597FB0">
                              <w:rPr>
                                <w:rStyle w:val="a5"/>
                                <w:rFonts w:cs="Calibri"/>
                                <w:b w:val="0"/>
                                <w:spacing w:val="-4"/>
                                <w:sz w:val="20"/>
                                <w:szCs w:val="20"/>
                              </w:rPr>
                              <w:t xml:space="preserve"> територіальних органів ДПС у Херсонській області , Автономній Республіці Крим та м. Севастополі офіційного веб-порталу ДПС: </w:t>
                            </w:r>
                            <w:hyperlink r:id="rId7" w:history="1">
                              <w:r w:rsidRPr="00BE5E08">
                                <w:rPr>
                                  <w:rStyle w:val="a6"/>
                                  <w:rFonts w:cs="Calibri"/>
                                  <w:spacing w:val="-4"/>
                                  <w:sz w:val="20"/>
                                  <w:szCs w:val="20"/>
                                </w:rPr>
                                <w:t>https://kherson.tax.gov.ua</w:t>
                              </w:r>
                            </w:hyperlink>
                          </w:p>
                          <w:p w:rsidR="00597FB0" w:rsidRPr="00597FB0" w:rsidRDefault="00597FB0" w:rsidP="00F47E98">
                            <w:pPr>
                              <w:pStyle w:val="a3"/>
                              <w:spacing w:before="0" w:beforeAutospacing="0" w:after="0" w:afterAutospacing="0"/>
                              <w:jc w:val="center"/>
                              <w:rPr>
                                <w:rStyle w:val="a5"/>
                                <w:rFonts w:cs="Calibri"/>
                                <w:b w:val="0"/>
                                <w:spacing w:val="-4"/>
                                <w:sz w:val="20"/>
                                <w:szCs w:val="20"/>
                              </w:rPr>
                            </w:pPr>
                            <w:r w:rsidRPr="00597FB0">
                              <w:rPr>
                                <w:rStyle w:val="a5"/>
                                <w:rFonts w:cs="Calibri"/>
                                <w:b w:val="0"/>
                                <w:spacing w:val="-4"/>
                                <w:sz w:val="20"/>
                                <w:szCs w:val="20"/>
                              </w:rPr>
                              <w:t>Електронна пошта:  ks.zagvid@tax.gov.ua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9" type="#_x0000_t202" style="position:absolute;left:0;text-align:left;margin-left:-37.55pt;margin-top:13.1pt;width:549pt;height:9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" fillcolor="#d8d8d8" stroked="f" strokeweight=".5pt">
                <v:textbox>
                  <w:txbxContent>
                    <w:p w:rsidR="002913A6" w:rsidRPr="00603CD7" w:rsidRDefault="002913A6" w:rsidP="002913A6">
                      <w:pPr>
                        <w:pStyle w:val="a3"/>
                        <w:spacing w:before="0" w:beforeAutospacing="0" w:after="0" w:afterAutospacing="0"/>
                        <w:jc w:val="center"/>
                        <w:rPr>
                          <w:rStyle w:val="a5"/>
                          <w:rFonts w:cs="Calibri"/>
                          <w:b w:val="0"/>
                          <w:spacing w:val="-4"/>
                          <w:sz w:val="20"/>
                          <w:szCs w:val="20"/>
                        </w:rPr>
                      </w:pPr>
                      <w:r w:rsidRPr="00603CD7">
                        <w:rPr>
                          <w:rStyle w:val="a5"/>
                          <w:rFonts w:cs="Calibri"/>
                          <w:b w:val="0"/>
                          <w:spacing w:val="-4"/>
                          <w:sz w:val="20"/>
                          <w:szCs w:val="20"/>
                        </w:rPr>
                        <w:t xml:space="preserve">Офіційний </w:t>
                      </w:r>
                      <w:proofErr w:type="spellStart"/>
                      <w:r w:rsidRPr="00603CD7">
                        <w:rPr>
                          <w:rStyle w:val="a5"/>
                          <w:rFonts w:cs="Calibri"/>
                          <w:b w:val="0"/>
                          <w:spacing w:val="-4"/>
                          <w:sz w:val="20"/>
                          <w:szCs w:val="20"/>
                        </w:rPr>
                        <w:t>вебпортал</w:t>
                      </w:r>
                      <w:proofErr w:type="spellEnd"/>
                      <w:r w:rsidRPr="00603CD7">
                        <w:rPr>
                          <w:rStyle w:val="a5"/>
                          <w:rFonts w:cs="Calibri"/>
                          <w:b w:val="0"/>
                          <w:spacing w:val="-4"/>
                          <w:sz w:val="20"/>
                          <w:szCs w:val="20"/>
                        </w:rPr>
                        <w:t xml:space="preserve"> Державної </w:t>
                      </w:r>
                      <w:r w:rsidR="00964D38">
                        <w:rPr>
                          <w:rStyle w:val="a5"/>
                          <w:rFonts w:cs="Calibri"/>
                          <w:b w:val="0"/>
                          <w:spacing w:val="-4"/>
                          <w:sz w:val="20"/>
                          <w:szCs w:val="20"/>
                        </w:rPr>
                        <w:t>податкової</w:t>
                      </w:r>
                      <w:r w:rsidRPr="00603CD7">
                        <w:rPr>
                          <w:rStyle w:val="a5"/>
                          <w:rFonts w:cs="Calibri"/>
                          <w:b w:val="0"/>
                          <w:spacing w:val="-4"/>
                          <w:sz w:val="20"/>
                          <w:szCs w:val="20"/>
                        </w:rPr>
                        <w:t xml:space="preserve"> служби України: </w:t>
                      </w:r>
                      <w:r w:rsidR="00964D38">
                        <w:rPr>
                          <w:rStyle w:val="a5"/>
                          <w:rFonts w:cs="Calibri"/>
                          <w:b w:val="0"/>
                          <w:spacing w:val="-4"/>
                          <w:sz w:val="20"/>
                          <w:szCs w:val="20"/>
                          <w:lang w:val="en-US"/>
                        </w:rPr>
                        <w:t>tax</w:t>
                      </w:r>
                      <w:r w:rsidRPr="00603CD7">
                        <w:rPr>
                          <w:rStyle w:val="a5"/>
                          <w:rFonts w:cs="Calibri"/>
                          <w:b w:val="0"/>
                          <w:bCs w:val="0"/>
                          <w:spacing w:val="-4"/>
                          <w:sz w:val="20"/>
                          <w:szCs w:val="20"/>
                        </w:rPr>
                        <w:t>.gov.ua</w:t>
                      </w:r>
                      <w:r w:rsidRPr="00603CD7">
                        <w:rPr>
                          <w:rStyle w:val="a5"/>
                          <w:rFonts w:cs="Calibri"/>
                          <w:b w:val="0"/>
                          <w:bCs w:val="0"/>
                          <w:spacing w:val="-4"/>
                          <w:sz w:val="20"/>
                          <w:szCs w:val="20"/>
                          <w:lang w:val="ru-RU"/>
                        </w:rPr>
                        <w:t xml:space="preserve">  </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proofErr w:type="spellStart"/>
                      <w:r w:rsidRPr="00603CD7">
                        <w:rPr>
                          <w:rStyle w:val="a5"/>
                          <w:rFonts w:cs="Calibri"/>
                          <w:b w:val="0"/>
                          <w:bCs w:val="0"/>
                          <w:spacing w:val="-4"/>
                          <w:sz w:val="20"/>
                          <w:szCs w:val="20"/>
                          <w:lang w:val="ru-RU"/>
                        </w:rPr>
                        <w:t>Інформаційно-довідковий</w:t>
                      </w:r>
                      <w:proofErr w:type="spellEnd"/>
                      <w:r w:rsidRPr="00603CD7">
                        <w:rPr>
                          <w:rStyle w:val="a5"/>
                          <w:rFonts w:cs="Calibri"/>
                          <w:b w:val="0"/>
                          <w:bCs w:val="0"/>
                          <w:spacing w:val="-4"/>
                          <w:sz w:val="20"/>
                          <w:szCs w:val="20"/>
                          <w:lang w:val="ru-RU"/>
                        </w:rPr>
                        <w:t xml:space="preserve"> департаме</w:t>
                      </w:r>
                      <w:r>
                        <w:rPr>
                          <w:rStyle w:val="a5"/>
                          <w:rFonts w:cs="Calibri"/>
                          <w:b w:val="0"/>
                          <w:bCs w:val="0"/>
                          <w:spacing w:val="-4"/>
                          <w:sz w:val="20"/>
                          <w:szCs w:val="20"/>
                          <w:lang w:val="ru-RU"/>
                        </w:rPr>
                        <w:t>нт Д</w:t>
                      </w:r>
                      <w:r w:rsidR="00964D38">
                        <w:rPr>
                          <w:rStyle w:val="a5"/>
                          <w:rFonts w:cs="Calibri"/>
                          <w:b w:val="0"/>
                          <w:bCs w:val="0"/>
                          <w:spacing w:val="-4"/>
                          <w:sz w:val="20"/>
                          <w:szCs w:val="20"/>
                        </w:rPr>
                        <w:t>П</w:t>
                      </w:r>
                      <w:r>
                        <w:rPr>
                          <w:rStyle w:val="a5"/>
                          <w:rFonts w:cs="Calibri"/>
                          <w:b w:val="0"/>
                          <w:bCs w:val="0"/>
                          <w:spacing w:val="-4"/>
                          <w:sz w:val="20"/>
                          <w:szCs w:val="20"/>
                          <w:lang w:val="ru-RU"/>
                        </w:rPr>
                        <w:t xml:space="preserve">С </w:t>
                      </w:r>
                      <w:proofErr w:type="spellStart"/>
                      <w:r>
                        <w:rPr>
                          <w:rStyle w:val="a5"/>
                          <w:rFonts w:cs="Calibri"/>
                          <w:b w:val="0"/>
                          <w:bCs w:val="0"/>
                          <w:spacing w:val="-4"/>
                          <w:sz w:val="20"/>
                          <w:szCs w:val="20"/>
                          <w:lang w:val="ru-RU"/>
                        </w:rPr>
                        <w:t>України</w:t>
                      </w:r>
                      <w:proofErr w:type="spellEnd"/>
                      <w:r>
                        <w:rPr>
                          <w:rStyle w:val="a5"/>
                          <w:rFonts w:cs="Calibri"/>
                          <w:b w:val="0"/>
                          <w:bCs w:val="0"/>
                          <w:spacing w:val="-4"/>
                          <w:sz w:val="20"/>
                          <w:szCs w:val="20"/>
                          <w:lang w:val="ru-RU"/>
                        </w:rPr>
                        <w:t>: 0-800-501-007</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r>
                        <w:rPr>
                          <w:rStyle w:val="a5"/>
                          <w:rFonts w:cs="Calibri"/>
                          <w:b w:val="0"/>
                          <w:bCs w:val="0"/>
                          <w:spacing w:val="-4"/>
                          <w:sz w:val="20"/>
                          <w:szCs w:val="20"/>
                          <w:lang w:val="ru-RU"/>
                        </w:rPr>
                        <w:t>«</w:t>
                      </w:r>
                      <w:proofErr w:type="spellStart"/>
                      <w:r>
                        <w:rPr>
                          <w:rStyle w:val="a5"/>
                          <w:rFonts w:cs="Calibri"/>
                          <w:b w:val="0"/>
                          <w:bCs w:val="0"/>
                          <w:spacing w:val="-4"/>
                          <w:sz w:val="20"/>
                          <w:szCs w:val="20"/>
                          <w:lang w:val="ru-RU"/>
                        </w:rPr>
                        <w:t>Гаряча</w:t>
                      </w:r>
                      <w:proofErr w:type="spellEnd"/>
                      <w:r>
                        <w:rPr>
                          <w:rStyle w:val="a5"/>
                          <w:rFonts w:cs="Calibri"/>
                          <w:b w:val="0"/>
                          <w:bCs w:val="0"/>
                          <w:spacing w:val="-4"/>
                          <w:sz w:val="20"/>
                          <w:szCs w:val="20"/>
                          <w:lang w:val="ru-RU"/>
                        </w:rPr>
                        <w:t xml:space="preserve"> </w:t>
                      </w:r>
                      <w:proofErr w:type="spellStart"/>
                      <w:r>
                        <w:rPr>
                          <w:rStyle w:val="a5"/>
                          <w:rFonts w:cs="Calibri"/>
                          <w:b w:val="0"/>
                          <w:bCs w:val="0"/>
                          <w:spacing w:val="-4"/>
                          <w:sz w:val="20"/>
                          <w:szCs w:val="20"/>
                          <w:lang w:val="ru-RU"/>
                        </w:rPr>
                        <w:t>лінія</w:t>
                      </w:r>
                      <w:proofErr w:type="spellEnd"/>
                      <w:r>
                        <w:rPr>
                          <w:rStyle w:val="a5"/>
                          <w:rFonts w:cs="Calibri"/>
                          <w:b w:val="0"/>
                          <w:bCs w:val="0"/>
                          <w:spacing w:val="-4"/>
                          <w:sz w:val="20"/>
                          <w:szCs w:val="20"/>
                          <w:lang w:val="ru-RU"/>
                        </w:rPr>
                        <w:t>» Д</w:t>
                      </w:r>
                      <w:r w:rsidR="0028451C">
                        <w:rPr>
                          <w:rStyle w:val="a5"/>
                          <w:rFonts w:cs="Calibri"/>
                          <w:b w:val="0"/>
                          <w:bCs w:val="0"/>
                          <w:spacing w:val="-4"/>
                          <w:sz w:val="20"/>
                          <w:szCs w:val="20"/>
                          <w:lang w:val="ru-RU"/>
                        </w:rPr>
                        <w:t>П</w:t>
                      </w:r>
                      <w:r>
                        <w:rPr>
                          <w:rStyle w:val="a5"/>
                          <w:rFonts w:cs="Calibri"/>
                          <w:b w:val="0"/>
                          <w:bCs w:val="0"/>
                          <w:spacing w:val="-4"/>
                          <w:sz w:val="20"/>
                          <w:szCs w:val="20"/>
                          <w:lang w:val="ru-RU"/>
                        </w:rPr>
                        <w:t xml:space="preserve">С </w:t>
                      </w:r>
                      <w:proofErr w:type="spellStart"/>
                      <w:r>
                        <w:rPr>
                          <w:rStyle w:val="a5"/>
                          <w:rFonts w:cs="Calibri"/>
                          <w:b w:val="0"/>
                          <w:bCs w:val="0"/>
                          <w:spacing w:val="-4"/>
                          <w:sz w:val="20"/>
                          <w:szCs w:val="20"/>
                          <w:lang w:val="ru-RU"/>
                        </w:rPr>
                        <w:t>України</w:t>
                      </w:r>
                      <w:proofErr w:type="spellEnd"/>
                      <w:r>
                        <w:rPr>
                          <w:rStyle w:val="a5"/>
                          <w:rFonts w:cs="Calibri"/>
                          <w:b w:val="0"/>
                          <w:bCs w:val="0"/>
                          <w:spacing w:val="-4"/>
                          <w:sz w:val="20"/>
                          <w:szCs w:val="20"/>
                          <w:lang w:val="ru-RU"/>
                        </w:rPr>
                        <w:t xml:space="preserve"> «</w:t>
                      </w:r>
                      <w:r w:rsidRPr="00603CD7">
                        <w:rPr>
                          <w:rStyle w:val="a5"/>
                          <w:rFonts w:cs="Calibri"/>
                          <w:b w:val="0"/>
                          <w:bCs w:val="0"/>
                          <w:spacing w:val="-4"/>
                          <w:sz w:val="20"/>
                          <w:szCs w:val="20"/>
                          <w:lang w:val="ru-RU"/>
                        </w:rPr>
                        <w:t>Пульс</w:t>
                      </w:r>
                      <w:r>
                        <w:rPr>
                          <w:rStyle w:val="a5"/>
                          <w:rFonts w:cs="Calibri"/>
                          <w:b w:val="0"/>
                          <w:bCs w:val="0"/>
                          <w:spacing w:val="-4"/>
                          <w:sz w:val="20"/>
                          <w:szCs w:val="20"/>
                          <w:lang w:val="ru-RU"/>
                        </w:rPr>
                        <w:t>»</w:t>
                      </w:r>
                      <w:r w:rsidRPr="00603CD7">
                        <w:rPr>
                          <w:rStyle w:val="a5"/>
                          <w:rFonts w:cs="Calibri"/>
                          <w:b w:val="0"/>
                          <w:bCs w:val="0"/>
                          <w:spacing w:val="-4"/>
                          <w:sz w:val="20"/>
                          <w:szCs w:val="20"/>
                          <w:lang w:val="ru-RU"/>
                        </w:rPr>
                        <w:t>: 0-800-501-007 (</w:t>
                      </w:r>
                      <w:proofErr w:type="spellStart"/>
                      <w:r w:rsidRPr="00603CD7">
                        <w:rPr>
                          <w:rStyle w:val="a5"/>
                          <w:rFonts w:cs="Calibri"/>
                          <w:b w:val="0"/>
                          <w:bCs w:val="0"/>
                          <w:spacing w:val="-4"/>
                          <w:sz w:val="20"/>
                          <w:szCs w:val="20"/>
                          <w:lang w:val="ru-RU"/>
                        </w:rPr>
                        <w:t>напрямок</w:t>
                      </w:r>
                      <w:proofErr w:type="spellEnd"/>
                      <w:r w:rsidRPr="00603CD7">
                        <w:rPr>
                          <w:rStyle w:val="a5"/>
                          <w:rFonts w:cs="Calibri"/>
                          <w:b w:val="0"/>
                          <w:bCs w:val="0"/>
                          <w:spacing w:val="-4"/>
                          <w:sz w:val="20"/>
                          <w:szCs w:val="20"/>
                          <w:lang w:val="ru-RU"/>
                        </w:rPr>
                        <w:t xml:space="preserve">  «4»)</w:t>
                      </w:r>
                    </w:p>
                    <w:p w:rsidR="00F47E98" w:rsidRDefault="00F47E98" w:rsidP="00F47E98">
                      <w:pPr>
                        <w:pStyle w:val="a3"/>
                        <w:spacing w:before="0" w:beforeAutospacing="0" w:after="0" w:afterAutospacing="0"/>
                        <w:jc w:val="center"/>
                        <w:rPr>
                          <w:rStyle w:val="a5"/>
                          <w:rFonts w:cs="Calibri"/>
                          <w:b w:val="0"/>
                          <w:bCs w:val="0"/>
                          <w:spacing w:val="-4"/>
                          <w:sz w:val="20"/>
                          <w:szCs w:val="20"/>
                          <w:lang w:val="ru-RU"/>
                        </w:rPr>
                      </w:pPr>
                      <w:r w:rsidRPr="000C7D9E">
                        <w:rPr>
                          <w:rStyle w:val="a5"/>
                          <w:rFonts w:cs="Calibri"/>
                          <w:b w:val="0"/>
                          <w:bCs w:val="0"/>
                          <w:spacing w:val="-4"/>
                          <w:sz w:val="20"/>
                          <w:szCs w:val="20"/>
                        </w:rPr>
                        <w:t>Кваліфікований надавач електронних довірчих послуг</w:t>
                      </w:r>
                      <w:r w:rsidRPr="000C7D9E">
                        <w:rPr>
                          <w:rStyle w:val="a5"/>
                          <w:rFonts w:cs="Calibri"/>
                          <w:b w:val="0"/>
                          <w:bCs w:val="0"/>
                          <w:spacing w:val="-4"/>
                          <w:sz w:val="20"/>
                          <w:szCs w:val="20"/>
                          <w:lang w:val="ru-RU"/>
                        </w:rPr>
                        <w:t>: 0-800-501-007 (</w:t>
                      </w:r>
                      <w:proofErr w:type="spellStart"/>
                      <w:r w:rsidRPr="000C7D9E">
                        <w:rPr>
                          <w:rStyle w:val="a5"/>
                          <w:rFonts w:cs="Calibri"/>
                          <w:b w:val="0"/>
                          <w:bCs w:val="0"/>
                          <w:spacing w:val="-4"/>
                          <w:sz w:val="20"/>
                          <w:szCs w:val="20"/>
                          <w:lang w:val="ru-RU"/>
                        </w:rPr>
                        <w:t>н</w:t>
                      </w:r>
                      <w:r w:rsidRPr="00603CD7">
                        <w:rPr>
                          <w:rStyle w:val="a5"/>
                          <w:rFonts w:cs="Calibri"/>
                          <w:b w:val="0"/>
                          <w:bCs w:val="0"/>
                          <w:spacing w:val="-4"/>
                          <w:sz w:val="20"/>
                          <w:szCs w:val="20"/>
                          <w:lang w:val="ru-RU"/>
                        </w:rPr>
                        <w:t>апрямок</w:t>
                      </w:r>
                      <w:proofErr w:type="spellEnd"/>
                      <w:r w:rsidRPr="00603CD7">
                        <w:rPr>
                          <w:rStyle w:val="a5"/>
                          <w:rFonts w:cs="Calibri"/>
                          <w:b w:val="0"/>
                          <w:bCs w:val="0"/>
                          <w:spacing w:val="-4"/>
                          <w:sz w:val="20"/>
                          <w:szCs w:val="20"/>
                          <w:lang w:val="ru-RU"/>
                        </w:rPr>
                        <w:t xml:space="preserve"> «2»)</w:t>
                      </w:r>
                    </w:p>
                    <w:p w:rsidR="00597FB0" w:rsidRDefault="00597FB0" w:rsidP="00F47E98">
                      <w:pPr>
                        <w:pStyle w:val="a3"/>
                        <w:spacing w:before="0" w:beforeAutospacing="0" w:after="0" w:afterAutospacing="0"/>
                        <w:jc w:val="center"/>
                        <w:rPr>
                          <w:rStyle w:val="a5"/>
                          <w:rFonts w:cs="Calibri"/>
                          <w:b w:val="0"/>
                          <w:spacing w:val="-4"/>
                          <w:sz w:val="20"/>
                          <w:szCs w:val="20"/>
                        </w:rPr>
                      </w:pPr>
                      <w:proofErr w:type="spellStart"/>
                      <w:r w:rsidRPr="00597FB0">
                        <w:rPr>
                          <w:rStyle w:val="a5"/>
                          <w:rFonts w:cs="Calibri"/>
                          <w:b w:val="0"/>
                          <w:spacing w:val="-4"/>
                          <w:sz w:val="20"/>
                          <w:szCs w:val="20"/>
                        </w:rPr>
                        <w:t>Субсайт</w:t>
                      </w:r>
                      <w:proofErr w:type="spellEnd"/>
                      <w:r w:rsidRPr="00597FB0">
                        <w:rPr>
                          <w:rStyle w:val="a5"/>
                          <w:rFonts w:cs="Calibri"/>
                          <w:b w:val="0"/>
                          <w:spacing w:val="-4"/>
                          <w:sz w:val="20"/>
                          <w:szCs w:val="20"/>
                        </w:rPr>
                        <w:t xml:space="preserve"> територіальних органів ДПС у Херсонській області , Автономній Республіці Крим та м. Севастополі офіційного веб-порталу ДПС: </w:t>
                      </w:r>
                      <w:hyperlink r:id="rId8" w:history="1">
                        <w:r w:rsidRPr="00BE5E08">
                          <w:rPr>
                            <w:rStyle w:val="a6"/>
                            <w:rFonts w:cs="Calibri"/>
                            <w:spacing w:val="-4"/>
                            <w:sz w:val="20"/>
                            <w:szCs w:val="20"/>
                          </w:rPr>
                          <w:t>https://kherson.tax.gov.ua</w:t>
                        </w:r>
                      </w:hyperlink>
                    </w:p>
                    <w:p w:rsidR="00597FB0" w:rsidRPr="00597FB0" w:rsidRDefault="00597FB0" w:rsidP="00F47E98">
                      <w:pPr>
                        <w:pStyle w:val="a3"/>
                        <w:spacing w:before="0" w:beforeAutospacing="0" w:after="0" w:afterAutospacing="0"/>
                        <w:jc w:val="center"/>
                        <w:rPr>
                          <w:rStyle w:val="a5"/>
                          <w:rFonts w:cs="Calibri"/>
                          <w:b w:val="0"/>
                          <w:spacing w:val="-4"/>
                          <w:sz w:val="20"/>
                          <w:szCs w:val="20"/>
                        </w:rPr>
                      </w:pPr>
                      <w:r w:rsidRPr="00597FB0">
                        <w:rPr>
                          <w:rStyle w:val="a5"/>
                          <w:rFonts w:cs="Calibri"/>
                          <w:b w:val="0"/>
                          <w:spacing w:val="-4"/>
                          <w:sz w:val="20"/>
                          <w:szCs w:val="20"/>
                        </w:rPr>
                        <w:t>Електронна пошта:  ks.zagvid@tax.gov.ua</w:t>
                      </w:r>
                    </w:p>
                  </w:txbxContent>
                </v:textbox>
              </v:shape>
            </w:pict>
          </mc:Fallback>
        </mc:AlternateContent>
      </w:r>
    </w:p>
    <w:sectPr w:rsidR="00447817" w:rsidRPr="00F32C6E" w:rsidSect="00DA0FB7">
      <w:pgSz w:w="11906" w:h="16838"/>
      <w:pgMar w:top="180" w:right="110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B5B5C"/>
    <w:multiLevelType w:val="hybridMultilevel"/>
    <w:tmpl w:val="37261EC2"/>
    <w:lvl w:ilvl="0" w:tplc="04220001">
      <w:start w:val="1"/>
      <w:numFmt w:val="bullet"/>
      <w:lvlText w:val=""/>
      <w:lvlJc w:val="left"/>
      <w:pPr>
        <w:tabs>
          <w:tab w:val="num" w:pos="1400"/>
        </w:tabs>
        <w:ind w:left="1400" w:hanging="360"/>
      </w:pPr>
      <w:rPr>
        <w:rFonts w:ascii="Symbol" w:hAnsi="Symbol" w:hint="default"/>
      </w:rPr>
    </w:lvl>
    <w:lvl w:ilvl="1" w:tplc="04220003" w:tentative="1">
      <w:start w:val="1"/>
      <w:numFmt w:val="bullet"/>
      <w:lvlText w:val="o"/>
      <w:lvlJc w:val="left"/>
      <w:pPr>
        <w:tabs>
          <w:tab w:val="num" w:pos="2120"/>
        </w:tabs>
        <w:ind w:left="2120" w:hanging="360"/>
      </w:pPr>
      <w:rPr>
        <w:rFonts w:ascii="Courier New" w:hAnsi="Courier New" w:hint="default"/>
      </w:rPr>
    </w:lvl>
    <w:lvl w:ilvl="2" w:tplc="04220005" w:tentative="1">
      <w:start w:val="1"/>
      <w:numFmt w:val="bullet"/>
      <w:lvlText w:val=""/>
      <w:lvlJc w:val="left"/>
      <w:pPr>
        <w:tabs>
          <w:tab w:val="num" w:pos="2840"/>
        </w:tabs>
        <w:ind w:left="2840" w:hanging="360"/>
      </w:pPr>
      <w:rPr>
        <w:rFonts w:ascii="Wingdings" w:hAnsi="Wingdings" w:hint="default"/>
      </w:rPr>
    </w:lvl>
    <w:lvl w:ilvl="3" w:tplc="04220001" w:tentative="1">
      <w:start w:val="1"/>
      <w:numFmt w:val="bullet"/>
      <w:lvlText w:val=""/>
      <w:lvlJc w:val="left"/>
      <w:pPr>
        <w:tabs>
          <w:tab w:val="num" w:pos="3560"/>
        </w:tabs>
        <w:ind w:left="3560" w:hanging="360"/>
      </w:pPr>
      <w:rPr>
        <w:rFonts w:ascii="Symbol" w:hAnsi="Symbol" w:hint="default"/>
      </w:rPr>
    </w:lvl>
    <w:lvl w:ilvl="4" w:tplc="04220003" w:tentative="1">
      <w:start w:val="1"/>
      <w:numFmt w:val="bullet"/>
      <w:lvlText w:val="o"/>
      <w:lvlJc w:val="left"/>
      <w:pPr>
        <w:tabs>
          <w:tab w:val="num" w:pos="4280"/>
        </w:tabs>
        <w:ind w:left="4280" w:hanging="360"/>
      </w:pPr>
      <w:rPr>
        <w:rFonts w:ascii="Courier New" w:hAnsi="Courier New" w:hint="default"/>
      </w:rPr>
    </w:lvl>
    <w:lvl w:ilvl="5" w:tplc="04220005" w:tentative="1">
      <w:start w:val="1"/>
      <w:numFmt w:val="bullet"/>
      <w:lvlText w:val=""/>
      <w:lvlJc w:val="left"/>
      <w:pPr>
        <w:tabs>
          <w:tab w:val="num" w:pos="5000"/>
        </w:tabs>
        <w:ind w:left="5000" w:hanging="360"/>
      </w:pPr>
      <w:rPr>
        <w:rFonts w:ascii="Wingdings" w:hAnsi="Wingdings" w:hint="default"/>
      </w:rPr>
    </w:lvl>
    <w:lvl w:ilvl="6" w:tplc="04220001" w:tentative="1">
      <w:start w:val="1"/>
      <w:numFmt w:val="bullet"/>
      <w:lvlText w:val=""/>
      <w:lvlJc w:val="left"/>
      <w:pPr>
        <w:tabs>
          <w:tab w:val="num" w:pos="5720"/>
        </w:tabs>
        <w:ind w:left="5720" w:hanging="360"/>
      </w:pPr>
      <w:rPr>
        <w:rFonts w:ascii="Symbol" w:hAnsi="Symbol" w:hint="default"/>
      </w:rPr>
    </w:lvl>
    <w:lvl w:ilvl="7" w:tplc="04220003" w:tentative="1">
      <w:start w:val="1"/>
      <w:numFmt w:val="bullet"/>
      <w:lvlText w:val="o"/>
      <w:lvlJc w:val="left"/>
      <w:pPr>
        <w:tabs>
          <w:tab w:val="num" w:pos="6440"/>
        </w:tabs>
        <w:ind w:left="6440" w:hanging="360"/>
      </w:pPr>
      <w:rPr>
        <w:rFonts w:ascii="Courier New" w:hAnsi="Courier New" w:hint="default"/>
      </w:rPr>
    </w:lvl>
    <w:lvl w:ilvl="8" w:tplc="04220005" w:tentative="1">
      <w:start w:val="1"/>
      <w:numFmt w:val="bullet"/>
      <w:lvlText w:val=""/>
      <w:lvlJc w:val="left"/>
      <w:pPr>
        <w:tabs>
          <w:tab w:val="num" w:pos="7160"/>
        </w:tabs>
        <w:ind w:left="7160" w:hanging="360"/>
      </w:pPr>
      <w:rPr>
        <w:rFonts w:ascii="Wingdings" w:hAnsi="Wingdings" w:hint="default"/>
      </w:rPr>
    </w:lvl>
  </w:abstractNum>
  <w:abstractNum w:abstractNumId="1">
    <w:nsid w:val="19B0238D"/>
    <w:multiLevelType w:val="hybridMultilevel"/>
    <w:tmpl w:val="3BDCC5F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3BAC63BE"/>
    <w:multiLevelType w:val="hybridMultilevel"/>
    <w:tmpl w:val="7C0C463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3E1D2405"/>
    <w:multiLevelType w:val="hybridMultilevel"/>
    <w:tmpl w:val="329294E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53192025"/>
    <w:multiLevelType w:val="hybridMultilevel"/>
    <w:tmpl w:val="CA62ABC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5916673B"/>
    <w:multiLevelType w:val="hybridMultilevel"/>
    <w:tmpl w:val="0CA0A2FC"/>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6">
    <w:nsid w:val="5EFE12BD"/>
    <w:multiLevelType w:val="hybridMultilevel"/>
    <w:tmpl w:val="C932285A"/>
    <w:lvl w:ilvl="0" w:tplc="F888FC18">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5E84F64"/>
    <w:multiLevelType w:val="hybridMultilevel"/>
    <w:tmpl w:val="EDBAA14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71791000"/>
    <w:multiLevelType w:val="hybridMultilevel"/>
    <w:tmpl w:val="290626C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747031A5"/>
    <w:multiLevelType w:val="multilevel"/>
    <w:tmpl w:val="F84A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5168AB"/>
    <w:multiLevelType w:val="hybridMultilevel"/>
    <w:tmpl w:val="54B64B5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nsid w:val="7C6B7544"/>
    <w:multiLevelType w:val="hybridMultilevel"/>
    <w:tmpl w:val="1DAC9A62"/>
    <w:lvl w:ilvl="0" w:tplc="04220001">
      <w:start w:val="1"/>
      <w:numFmt w:val="bullet"/>
      <w:lvlText w:val=""/>
      <w:lvlJc w:val="left"/>
      <w:pPr>
        <w:tabs>
          <w:tab w:val="num" w:pos="1429"/>
        </w:tabs>
        <w:ind w:left="1429" w:hanging="360"/>
      </w:pPr>
      <w:rPr>
        <w:rFonts w:ascii="Symbol" w:hAnsi="Symbol" w:hint="default"/>
      </w:rPr>
    </w:lvl>
    <w:lvl w:ilvl="1" w:tplc="04220019" w:tentative="1">
      <w:start w:val="1"/>
      <w:numFmt w:val="lowerLetter"/>
      <w:lvlText w:val="%2."/>
      <w:lvlJc w:val="left"/>
      <w:pPr>
        <w:tabs>
          <w:tab w:val="num" w:pos="2149"/>
        </w:tabs>
        <w:ind w:left="2149" w:hanging="360"/>
      </w:pPr>
      <w:rPr>
        <w:rFonts w:cs="Times New Roman"/>
      </w:rPr>
    </w:lvl>
    <w:lvl w:ilvl="2" w:tplc="0422001B" w:tentative="1">
      <w:start w:val="1"/>
      <w:numFmt w:val="lowerRoman"/>
      <w:lvlText w:val="%3."/>
      <w:lvlJc w:val="right"/>
      <w:pPr>
        <w:tabs>
          <w:tab w:val="num" w:pos="2869"/>
        </w:tabs>
        <w:ind w:left="2869" w:hanging="180"/>
      </w:pPr>
      <w:rPr>
        <w:rFonts w:cs="Times New Roman"/>
      </w:rPr>
    </w:lvl>
    <w:lvl w:ilvl="3" w:tplc="0422000F" w:tentative="1">
      <w:start w:val="1"/>
      <w:numFmt w:val="decimal"/>
      <w:lvlText w:val="%4."/>
      <w:lvlJc w:val="left"/>
      <w:pPr>
        <w:tabs>
          <w:tab w:val="num" w:pos="3589"/>
        </w:tabs>
        <w:ind w:left="3589" w:hanging="360"/>
      </w:pPr>
      <w:rPr>
        <w:rFonts w:cs="Times New Roman"/>
      </w:rPr>
    </w:lvl>
    <w:lvl w:ilvl="4" w:tplc="04220019" w:tentative="1">
      <w:start w:val="1"/>
      <w:numFmt w:val="lowerLetter"/>
      <w:lvlText w:val="%5."/>
      <w:lvlJc w:val="left"/>
      <w:pPr>
        <w:tabs>
          <w:tab w:val="num" w:pos="4309"/>
        </w:tabs>
        <w:ind w:left="4309" w:hanging="360"/>
      </w:pPr>
      <w:rPr>
        <w:rFonts w:cs="Times New Roman"/>
      </w:rPr>
    </w:lvl>
    <w:lvl w:ilvl="5" w:tplc="0422001B" w:tentative="1">
      <w:start w:val="1"/>
      <w:numFmt w:val="lowerRoman"/>
      <w:lvlText w:val="%6."/>
      <w:lvlJc w:val="right"/>
      <w:pPr>
        <w:tabs>
          <w:tab w:val="num" w:pos="5029"/>
        </w:tabs>
        <w:ind w:left="5029" w:hanging="180"/>
      </w:pPr>
      <w:rPr>
        <w:rFonts w:cs="Times New Roman"/>
      </w:rPr>
    </w:lvl>
    <w:lvl w:ilvl="6" w:tplc="0422000F" w:tentative="1">
      <w:start w:val="1"/>
      <w:numFmt w:val="decimal"/>
      <w:lvlText w:val="%7."/>
      <w:lvlJc w:val="left"/>
      <w:pPr>
        <w:tabs>
          <w:tab w:val="num" w:pos="5749"/>
        </w:tabs>
        <w:ind w:left="5749" w:hanging="360"/>
      </w:pPr>
      <w:rPr>
        <w:rFonts w:cs="Times New Roman"/>
      </w:rPr>
    </w:lvl>
    <w:lvl w:ilvl="7" w:tplc="04220019" w:tentative="1">
      <w:start w:val="1"/>
      <w:numFmt w:val="lowerLetter"/>
      <w:lvlText w:val="%8."/>
      <w:lvlJc w:val="left"/>
      <w:pPr>
        <w:tabs>
          <w:tab w:val="num" w:pos="6469"/>
        </w:tabs>
        <w:ind w:left="6469" w:hanging="360"/>
      </w:pPr>
      <w:rPr>
        <w:rFonts w:cs="Times New Roman"/>
      </w:rPr>
    </w:lvl>
    <w:lvl w:ilvl="8" w:tplc="0422001B" w:tentative="1">
      <w:start w:val="1"/>
      <w:numFmt w:val="lowerRoman"/>
      <w:lvlText w:val="%9."/>
      <w:lvlJc w:val="right"/>
      <w:pPr>
        <w:tabs>
          <w:tab w:val="num" w:pos="7189"/>
        </w:tabs>
        <w:ind w:left="7189" w:hanging="180"/>
      </w:pPr>
      <w:rPr>
        <w:rFonts w:cs="Times New Roman"/>
      </w:rPr>
    </w:lvl>
  </w:abstractNum>
  <w:num w:numId="1">
    <w:abstractNumId w:val="6"/>
  </w:num>
  <w:num w:numId="2">
    <w:abstractNumId w:val="11"/>
  </w:num>
  <w:num w:numId="3">
    <w:abstractNumId w:val="4"/>
  </w:num>
  <w:num w:numId="4">
    <w:abstractNumId w:val="10"/>
  </w:num>
  <w:num w:numId="5">
    <w:abstractNumId w:val="8"/>
  </w:num>
  <w:num w:numId="6">
    <w:abstractNumId w:val="7"/>
  </w:num>
  <w:num w:numId="7">
    <w:abstractNumId w:val="3"/>
  </w:num>
  <w:num w:numId="8">
    <w:abstractNumId w:val="0"/>
  </w:num>
  <w:num w:numId="9">
    <w:abstractNumId w:val="2"/>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789"/>
    <w:rsid w:val="000012A7"/>
    <w:rsid w:val="00004DEA"/>
    <w:rsid w:val="00011F6B"/>
    <w:rsid w:val="0002369E"/>
    <w:rsid w:val="000237C0"/>
    <w:rsid w:val="00026C80"/>
    <w:rsid w:val="00032648"/>
    <w:rsid w:val="00033580"/>
    <w:rsid w:val="0003387A"/>
    <w:rsid w:val="000470C1"/>
    <w:rsid w:val="000506D8"/>
    <w:rsid w:val="00053692"/>
    <w:rsid w:val="00054B6E"/>
    <w:rsid w:val="0006695C"/>
    <w:rsid w:val="00066A78"/>
    <w:rsid w:val="0007571F"/>
    <w:rsid w:val="00076608"/>
    <w:rsid w:val="00076F61"/>
    <w:rsid w:val="00080C8A"/>
    <w:rsid w:val="000811F7"/>
    <w:rsid w:val="00081B49"/>
    <w:rsid w:val="00082C33"/>
    <w:rsid w:val="00090573"/>
    <w:rsid w:val="000A039A"/>
    <w:rsid w:val="000A5823"/>
    <w:rsid w:val="000B1116"/>
    <w:rsid w:val="000B1CB0"/>
    <w:rsid w:val="000B50B5"/>
    <w:rsid w:val="000C0385"/>
    <w:rsid w:val="000C3CCD"/>
    <w:rsid w:val="000C7D9E"/>
    <w:rsid w:val="000D0681"/>
    <w:rsid w:val="000D5E68"/>
    <w:rsid w:val="000E7024"/>
    <w:rsid w:val="000F3BC9"/>
    <w:rsid w:val="000F5C64"/>
    <w:rsid w:val="00101E63"/>
    <w:rsid w:val="0010250E"/>
    <w:rsid w:val="00116EA8"/>
    <w:rsid w:val="00126476"/>
    <w:rsid w:val="001305BF"/>
    <w:rsid w:val="0013082A"/>
    <w:rsid w:val="00131563"/>
    <w:rsid w:val="00131695"/>
    <w:rsid w:val="001333F0"/>
    <w:rsid w:val="001359C7"/>
    <w:rsid w:val="00141426"/>
    <w:rsid w:val="00142A43"/>
    <w:rsid w:val="00157041"/>
    <w:rsid w:val="0016175D"/>
    <w:rsid w:val="001666D5"/>
    <w:rsid w:val="00167B7B"/>
    <w:rsid w:val="001748C9"/>
    <w:rsid w:val="001778D0"/>
    <w:rsid w:val="00181798"/>
    <w:rsid w:val="00183204"/>
    <w:rsid w:val="00184BB1"/>
    <w:rsid w:val="00184E33"/>
    <w:rsid w:val="00185C4E"/>
    <w:rsid w:val="001867E4"/>
    <w:rsid w:val="00191F05"/>
    <w:rsid w:val="001925AE"/>
    <w:rsid w:val="001A2CAD"/>
    <w:rsid w:val="001A4E5C"/>
    <w:rsid w:val="001A503D"/>
    <w:rsid w:val="001C3A23"/>
    <w:rsid w:val="001D0A0D"/>
    <w:rsid w:val="001D486B"/>
    <w:rsid w:val="001D6A1D"/>
    <w:rsid w:val="001E0F13"/>
    <w:rsid w:val="00200E24"/>
    <w:rsid w:val="00204035"/>
    <w:rsid w:val="00225351"/>
    <w:rsid w:val="002322BF"/>
    <w:rsid w:val="002331EF"/>
    <w:rsid w:val="00233C61"/>
    <w:rsid w:val="0024002E"/>
    <w:rsid w:val="002422AA"/>
    <w:rsid w:val="002441A2"/>
    <w:rsid w:val="0024520A"/>
    <w:rsid w:val="00251592"/>
    <w:rsid w:val="00266A1D"/>
    <w:rsid w:val="00274A78"/>
    <w:rsid w:val="0027511A"/>
    <w:rsid w:val="00276C93"/>
    <w:rsid w:val="0028451C"/>
    <w:rsid w:val="00287132"/>
    <w:rsid w:val="00287586"/>
    <w:rsid w:val="002913A6"/>
    <w:rsid w:val="00292F1A"/>
    <w:rsid w:val="00295EDA"/>
    <w:rsid w:val="00296697"/>
    <w:rsid w:val="002968BB"/>
    <w:rsid w:val="002A0D64"/>
    <w:rsid w:val="002A251D"/>
    <w:rsid w:val="002A298D"/>
    <w:rsid w:val="002A4557"/>
    <w:rsid w:val="002B658E"/>
    <w:rsid w:val="002C2CB6"/>
    <w:rsid w:val="002D5F16"/>
    <w:rsid w:val="002E6B23"/>
    <w:rsid w:val="002F1758"/>
    <w:rsid w:val="002F3DAE"/>
    <w:rsid w:val="002F46C0"/>
    <w:rsid w:val="002F512B"/>
    <w:rsid w:val="002F792B"/>
    <w:rsid w:val="003018C8"/>
    <w:rsid w:val="0030417D"/>
    <w:rsid w:val="00305DC5"/>
    <w:rsid w:val="00310837"/>
    <w:rsid w:val="0031462F"/>
    <w:rsid w:val="00325596"/>
    <w:rsid w:val="00326531"/>
    <w:rsid w:val="00327866"/>
    <w:rsid w:val="00330FC1"/>
    <w:rsid w:val="0034129A"/>
    <w:rsid w:val="003501A5"/>
    <w:rsid w:val="0036150B"/>
    <w:rsid w:val="00363113"/>
    <w:rsid w:val="0036371B"/>
    <w:rsid w:val="00367819"/>
    <w:rsid w:val="00374C79"/>
    <w:rsid w:val="0037626F"/>
    <w:rsid w:val="003814E8"/>
    <w:rsid w:val="00381512"/>
    <w:rsid w:val="003835C5"/>
    <w:rsid w:val="003845A4"/>
    <w:rsid w:val="0038487E"/>
    <w:rsid w:val="00384BED"/>
    <w:rsid w:val="00385CD4"/>
    <w:rsid w:val="003924B0"/>
    <w:rsid w:val="003945E8"/>
    <w:rsid w:val="00394613"/>
    <w:rsid w:val="003A0072"/>
    <w:rsid w:val="003A1747"/>
    <w:rsid w:val="003A27F7"/>
    <w:rsid w:val="003A3DA9"/>
    <w:rsid w:val="003A415F"/>
    <w:rsid w:val="003A49B6"/>
    <w:rsid w:val="003A74D3"/>
    <w:rsid w:val="003C00F1"/>
    <w:rsid w:val="003C05E2"/>
    <w:rsid w:val="003C4E74"/>
    <w:rsid w:val="003C52D4"/>
    <w:rsid w:val="003C76C2"/>
    <w:rsid w:val="003D2006"/>
    <w:rsid w:val="003D683D"/>
    <w:rsid w:val="003D76D4"/>
    <w:rsid w:val="003E14E1"/>
    <w:rsid w:val="003E7BB0"/>
    <w:rsid w:val="003F14E9"/>
    <w:rsid w:val="003F369B"/>
    <w:rsid w:val="003F77C1"/>
    <w:rsid w:val="004101AE"/>
    <w:rsid w:val="00414ED0"/>
    <w:rsid w:val="00414FBB"/>
    <w:rsid w:val="00416B41"/>
    <w:rsid w:val="00416B85"/>
    <w:rsid w:val="004209E6"/>
    <w:rsid w:val="0043153A"/>
    <w:rsid w:val="004357A7"/>
    <w:rsid w:val="00436D6D"/>
    <w:rsid w:val="004416F7"/>
    <w:rsid w:val="00447817"/>
    <w:rsid w:val="00447D3D"/>
    <w:rsid w:val="004625CD"/>
    <w:rsid w:val="00466EC9"/>
    <w:rsid w:val="00472C5B"/>
    <w:rsid w:val="00472D57"/>
    <w:rsid w:val="00474A96"/>
    <w:rsid w:val="00476610"/>
    <w:rsid w:val="00486F15"/>
    <w:rsid w:val="004A1F35"/>
    <w:rsid w:val="004A260E"/>
    <w:rsid w:val="004A2F25"/>
    <w:rsid w:val="004A5C0C"/>
    <w:rsid w:val="004A7991"/>
    <w:rsid w:val="004B2542"/>
    <w:rsid w:val="004B4361"/>
    <w:rsid w:val="004B446D"/>
    <w:rsid w:val="004B4F3B"/>
    <w:rsid w:val="004C099C"/>
    <w:rsid w:val="004C57DC"/>
    <w:rsid w:val="004D2B30"/>
    <w:rsid w:val="004D5C12"/>
    <w:rsid w:val="004E3C2E"/>
    <w:rsid w:val="004E7783"/>
    <w:rsid w:val="004F4B92"/>
    <w:rsid w:val="0050361A"/>
    <w:rsid w:val="005106A0"/>
    <w:rsid w:val="00510911"/>
    <w:rsid w:val="0051666B"/>
    <w:rsid w:val="0052081E"/>
    <w:rsid w:val="00521CBD"/>
    <w:rsid w:val="00522630"/>
    <w:rsid w:val="00523446"/>
    <w:rsid w:val="005332A0"/>
    <w:rsid w:val="00533D93"/>
    <w:rsid w:val="00535AB0"/>
    <w:rsid w:val="00536575"/>
    <w:rsid w:val="005456CF"/>
    <w:rsid w:val="00550C60"/>
    <w:rsid w:val="0055179D"/>
    <w:rsid w:val="00553427"/>
    <w:rsid w:val="00553BBE"/>
    <w:rsid w:val="00554473"/>
    <w:rsid w:val="00554AA0"/>
    <w:rsid w:val="005574F8"/>
    <w:rsid w:val="005666DF"/>
    <w:rsid w:val="00566A16"/>
    <w:rsid w:val="00567104"/>
    <w:rsid w:val="005674C4"/>
    <w:rsid w:val="00567BC5"/>
    <w:rsid w:val="005724E9"/>
    <w:rsid w:val="00572AE4"/>
    <w:rsid w:val="0058363D"/>
    <w:rsid w:val="0058503F"/>
    <w:rsid w:val="00593475"/>
    <w:rsid w:val="00595F83"/>
    <w:rsid w:val="005970CC"/>
    <w:rsid w:val="00597FB0"/>
    <w:rsid w:val="005A0F9F"/>
    <w:rsid w:val="005A337C"/>
    <w:rsid w:val="005A7DBA"/>
    <w:rsid w:val="005B19D0"/>
    <w:rsid w:val="005B57B0"/>
    <w:rsid w:val="005B75B1"/>
    <w:rsid w:val="005C607E"/>
    <w:rsid w:val="005E1B90"/>
    <w:rsid w:val="005F6741"/>
    <w:rsid w:val="00603CD7"/>
    <w:rsid w:val="006130BD"/>
    <w:rsid w:val="0062634B"/>
    <w:rsid w:val="00633E21"/>
    <w:rsid w:val="0063511C"/>
    <w:rsid w:val="00640D0C"/>
    <w:rsid w:val="00647A91"/>
    <w:rsid w:val="00651263"/>
    <w:rsid w:val="00652B72"/>
    <w:rsid w:val="00663E8D"/>
    <w:rsid w:val="00666617"/>
    <w:rsid w:val="006670E2"/>
    <w:rsid w:val="00667148"/>
    <w:rsid w:val="00674225"/>
    <w:rsid w:val="00676E99"/>
    <w:rsid w:val="00683C71"/>
    <w:rsid w:val="00684976"/>
    <w:rsid w:val="00692F46"/>
    <w:rsid w:val="006A0BBB"/>
    <w:rsid w:val="006A33D4"/>
    <w:rsid w:val="006B71F2"/>
    <w:rsid w:val="006C0045"/>
    <w:rsid w:val="006D4446"/>
    <w:rsid w:val="006D4D7F"/>
    <w:rsid w:val="006D775E"/>
    <w:rsid w:val="006E5643"/>
    <w:rsid w:val="006F5264"/>
    <w:rsid w:val="0070030A"/>
    <w:rsid w:val="00702936"/>
    <w:rsid w:val="007053FA"/>
    <w:rsid w:val="00710E48"/>
    <w:rsid w:val="0071220F"/>
    <w:rsid w:val="0071271E"/>
    <w:rsid w:val="00713035"/>
    <w:rsid w:val="00715C5C"/>
    <w:rsid w:val="007222C1"/>
    <w:rsid w:val="007230A1"/>
    <w:rsid w:val="00723B80"/>
    <w:rsid w:val="00724CA3"/>
    <w:rsid w:val="007316B4"/>
    <w:rsid w:val="007347B0"/>
    <w:rsid w:val="00735A33"/>
    <w:rsid w:val="00740655"/>
    <w:rsid w:val="00741BB2"/>
    <w:rsid w:val="00741D62"/>
    <w:rsid w:val="00745490"/>
    <w:rsid w:val="00747F45"/>
    <w:rsid w:val="00770ACC"/>
    <w:rsid w:val="00770C70"/>
    <w:rsid w:val="00777D88"/>
    <w:rsid w:val="00780B54"/>
    <w:rsid w:val="007849F6"/>
    <w:rsid w:val="007852EE"/>
    <w:rsid w:val="0079178E"/>
    <w:rsid w:val="007947BA"/>
    <w:rsid w:val="007972E2"/>
    <w:rsid w:val="007A3357"/>
    <w:rsid w:val="007B7954"/>
    <w:rsid w:val="007D1998"/>
    <w:rsid w:val="007D3E83"/>
    <w:rsid w:val="007D5405"/>
    <w:rsid w:val="007D60F1"/>
    <w:rsid w:val="007E3EC0"/>
    <w:rsid w:val="007E6EF7"/>
    <w:rsid w:val="007F564D"/>
    <w:rsid w:val="007F63E0"/>
    <w:rsid w:val="008003FA"/>
    <w:rsid w:val="0080317B"/>
    <w:rsid w:val="0080725F"/>
    <w:rsid w:val="008125B9"/>
    <w:rsid w:val="0081707A"/>
    <w:rsid w:val="008173C5"/>
    <w:rsid w:val="00820FFE"/>
    <w:rsid w:val="008275E4"/>
    <w:rsid w:val="00832334"/>
    <w:rsid w:val="008378BC"/>
    <w:rsid w:val="00853C07"/>
    <w:rsid w:val="00865A4A"/>
    <w:rsid w:val="00877108"/>
    <w:rsid w:val="00880893"/>
    <w:rsid w:val="00884D91"/>
    <w:rsid w:val="00893F0B"/>
    <w:rsid w:val="008944E6"/>
    <w:rsid w:val="008948DE"/>
    <w:rsid w:val="00896911"/>
    <w:rsid w:val="008A16A4"/>
    <w:rsid w:val="008A4EBE"/>
    <w:rsid w:val="008B2DD7"/>
    <w:rsid w:val="008B68B2"/>
    <w:rsid w:val="008C2A84"/>
    <w:rsid w:val="008C2D28"/>
    <w:rsid w:val="008D2236"/>
    <w:rsid w:val="008D6FD7"/>
    <w:rsid w:val="008D7AB2"/>
    <w:rsid w:val="008E37CD"/>
    <w:rsid w:val="008E51B1"/>
    <w:rsid w:val="008E6040"/>
    <w:rsid w:val="008F2437"/>
    <w:rsid w:val="008F3155"/>
    <w:rsid w:val="008F481D"/>
    <w:rsid w:val="00906EF9"/>
    <w:rsid w:val="009166D3"/>
    <w:rsid w:val="00927627"/>
    <w:rsid w:val="00927F79"/>
    <w:rsid w:val="00931AF9"/>
    <w:rsid w:val="00933545"/>
    <w:rsid w:val="00936954"/>
    <w:rsid w:val="0094488F"/>
    <w:rsid w:val="00950AF7"/>
    <w:rsid w:val="00953065"/>
    <w:rsid w:val="009630B5"/>
    <w:rsid w:val="00964D38"/>
    <w:rsid w:val="00965049"/>
    <w:rsid w:val="009658FA"/>
    <w:rsid w:val="0096700D"/>
    <w:rsid w:val="00973D2C"/>
    <w:rsid w:val="009756B0"/>
    <w:rsid w:val="0098014E"/>
    <w:rsid w:val="00980FEB"/>
    <w:rsid w:val="00981C85"/>
    <w:rsid w:val="00984BFA"/>
    <w:rsid w:val="00990412"/>
    <w:rsid w:val="00992A5A"/>
    <w:rsid w:val="009B65C6"/>
    <w:rsid w:val="009C62E7"/>
    <w:rsid w:val="009C783E"/>
    <w:rsid w:val="009D01BD"/>
    <w:rsid w:val="009E01A1"/>
    <w:rsid w:val="009F0BA0"/>
    <w:rsid w:val="009F7EB6"/>
    <w:rsid w:val="00A05079"/>
    <w:rsid w:val="00A05DD9"/>
    <w:rsid w:val="00A11EE6"/>
    <w:rsid w:val="00A137C9"/>
    <w:rsid w:val="00A14045"/>
    <w:rsid w:val="00A146D0"/>
    <w:rsid w:val="00A15062"/>
    <w:rsid w:val="00A15922"/>
    <w:rsid w:val="00A15D97"/>
    <w:rsid w:val="00A24D92"/>
    <w:rsid w:val="00A33FA7"/>
    <w:rsid w:val="00A427E9"/>
    <w:rsid w:val="00A43343"/>
    <w:rsid w:val="00A45D70"/>
    <w:rsid w:val="00A54125"/>
    <w:rsid w:val="00A608A6"/>
    <w:rsid w:val="00A630FA"/>
    <w:rsid w:val="00A658EC"/>
    <w:rsid w:val="00A6665E"/>
    <w:rsid w:val="00A6715A"/>
    <w:rsid w:val="00A71222"/>
    <w:rsid w:val="00A7728F"/>
    <w:rsid w:val="00A774C1"/>
    <w:rsid w:val="00A77789"/>
    <w:rsid w:val="00A80202"/>
    <w:rsid w:val="00A86AED"/>
    <w:rsid w:val="00A91730"/>
    <w:rsid w:val="00A9173B"/>
    <w:rsid w:val="00A9219D"/>
    <w:rsid w:val="00A92D66"/>
    <w:rsid w:val="00AA1F81"/>
    <w:rsid w:val="00AA4DFF"/>
    <w:rsid w:val="00AA6A59"/>
    <w:rsid w:val="00AB7BDE"/>
    <w:rsid w:val="00AC01F5"/>
    <w:rsid w:val="00AC3316"/>
    <w:rsid w:val="00AC3AB9"/>
    <w:rsid w:val="00AE0654"/>
    <w:rsid w:val="00AE0F21"/>
    <w:rsid w:val="00AE1B3A"/>
    <w:rsid w:val="00AE4F9F"/>
    <w:rsid w:val="00AE7833"/>
    <w:rsid w:val="00AF184D"/>
    <w:rsid w:val="00AF442A"/>
    <w:rsid w:val="00B0081A"/>
    <w:rsid w:val="00B024E0"/>
    <w:rsid w:val="00B039E2"/>
    <w:rsid w:val="00B04854"/>
    <w:rsid w:val="00B1212F"/>
    <w:rsid w:val="00B177E6"/>
    <w:rsid w:val="00B20054"/>
    <w:rsid w:val="00B2279D"/>
    <w:rsid w:val="00B2644A"/>
    <w:rsid w:val="00B335E9"/>
    <w:rsid w:val="00B36B0A"/>
    <w:rsid w:val="00B41830"/>
    <w:rsid w:val="00B62C85"/>
    <w:rsid w:val="00B63B0A"/>
    <w:rsid w:val="00B65095"/>
    <w:rsid w:val="00B7195F"/>
    <w:rsid w:val="00B756F9"/>
    <w:rsid w:val="00B773A9"/>
    <w:rsid w:val="00B77F36"/>
    <w:rsid w:val="00B83725"/>
    <w:rsid w:val="00B8690D"/>
    <w:rsid w:val="00B91DDC"/>
    <w:rsid w:val="00B939C3"/>
    <w:rsid w:val="00B950A8"/>
    <w:rsid w:val="00B95778"/>
    <w:rsid w:val="00BA6D81"/>
    <w:rsid w:val="00BB6792"/>
    <w:rsid w:val="00BC0263"/>
    <w:rsid w:val="00BC2609"/>
    <w:rsid w:val="00BC45F3"/>
    <w:rsid w:val="00BC4EC3"/>
    <w:rsid w:val="00BD23BF"/>
    <w:rsid w:val="00BE5E08"/>
    <w:rsid w:val="00BF0812"/>
    <w:rsid w:val="00BF3167"/>
    <w:rsid w:val="00BF382E"/>
    <w:rsid w:val="00BF579B"/>
    <w:rsid w:val="00BF6ED4"/>
    <w:rsid w:val="00C02BC6"/>
    <w:rsid w:val="00C053E6"/>
    <w:rsid w:val="00C07CDE"/>
    <w:rsid w:val="00C1006C"/>
    <w:rsid w:val="00C12E66"/>
    <w:rsid w:val="00C149FE"/>
    <w:rsid w:val="00C2447D"/>
    <w:rsid w:val="00C30E5E"/>
    <w:rsid w:val="00C35D10"/>
    <w:rsid w:val="00C36529"/>
    <w:rsid w:val="00C41CEC"/>
    <w:rsid w:val="00C4219C"/>
    <w:rsid w:val="00C439E9"/>
    <w:rsid w:val="00C45312"/>
    <w:rsid w:val="00C51972"/>
    <w:rsid w:val="00C5226F"/>
    <w:rsid w:val="00C53521"/>
    <w:rsid w:val="00C535D6"/>
    <w:rsid w:val="00C575A6"/>
    <w:rsid w:val="00C63EE3"/>
    <w:rsid w:val="00C64AB8"/>
    <w:rsid w:val="00C82749"/>
    <w:rsid w:val="00C834F2"/>
    <w:rsid w:val="00C91C06"/>
    <w:rsid w:val="00C95391"/>
    <w:rsid w:val="00CA02F9"/>
    <w:rsid w:val="00CA2A43"/>
    <w:rsid w:val="00CA3DD4"/>
    <w:rsid w:val="00CA799E"/>
    <w:rsid w:val="00CA7E62"/>
    <w:rsid w:val="00CB055B"/>
    <w:rsid w:val="00CB0717"/>
    <w:rsid w:val="00CB262E"/>
    <w:rsid w:val="00CC71BB"/>
    <w:rsid w:val="00CD1016"/>
    <w:rsid w:val="00CD79D9"/>
    <w:rsid w:val="00CE050F"/>
    <w:rsid w:val="00CE0773"/>
    <w:rsid w:val="00CF10D0"/>
    <w:rsid w:val="00CF442B"/>
    <w:rsid w:val="00CF691A"/>
    <w:rsid w:val="00CF6D19"/>
    <w:rsid w:val="00D00D1E"/>
    <w:rsid w:val="00D039EB"/>
    <w:rsid w:val="00D03B57"/>
    <w:rsid w:val="00D05077"/>
    <w:rsid w:val="00D069A5"/>
    <w:rsid w:val="00D07759"/>
    <w:rsid w:val="00D07815"/>
    <w:rsid w:val="00D13F76"/>
    <w:rsid w:val="00D16192"/>
    <w:rsid w:val="00D33D2E"/>
    <w:rsid w:val="00D507A3"/>
    <w:rsid w:val="00D535DA"/>
    <w:rsid w:val="00D55F65"/>
    <w:rsid w:val="00D5622C"/>
    <w:rsid w:val="00D62D54"/>
    <w:rsid w:val="00D645D0"/>
    <w:rsid w:val="00D67F14"/>
    <w:rsid w:val="00D70FA6"/>
    <w:rsid w:val="00D71293"/>
    <w:rsid w:val="00D7227B"/>
    <w:rsid w:val="00D728C4"/>
    <w:rsid w:val="00D7623A"/>
    <w:rsid w:val="00D779DC"/>
    <w:rsid w:val="00D86029"/>
    <w:rsid w:val="00D910B4"/>
    <w:rsid w:val="00D922AA"/>
    <w:rsid w:val="00D93BDE"/>
    <w:rsid w:val="00D93F7C"/>
    <w:rsid w:val="00D942F4"/>
    <w:rsid w:val="00D978E0"/>
    <w:rsid w:val="00D97EA7"/>
    <w:rsid w:val="00DA0FB7"/>
    <w:rsid w:val="00DA1407"/>
    <w:rsid w:val="00DB132B"/>
    <w:rsid w:val="00DB1468"/>
    <w:rsid w:val="00DB4EE1"/>
    <w:rsid w:val="00DB53B5"/>
    <w:rsid w:val="00DC4E37"/>
    <w:rsid w:val="00DC61A3"/>
    <w:rsid w:val="00DC70F8"/>
    <w:rsid w:val="00DD0FF5"/>
    <w:rsid w:val="00DE4600"/>
    <w:rsid w:val="00DE5FA4"/>
    <w:rsid w:val="00DE647A"/>
    <w:rsid w:val="00DE6739"/>
    <w:rsid w:val="00DF5863"/>
    <w:rsid w:val="00DF73CB"/>
    <w:rsid w:val="00E00691"/>
    <w:rsid w:val="00E016E5"/>
    <w:rsid w:val="00E0441F"/>
    <w:rsid w:val="00E074AA"/>
    <w:rsid w:val="00E12714"/>
    <w:rsid w:val="00E13B84"/>
    <w:rsid w:val="00E16BA0"/>
    <w:rsid w:val="00E20FEB"/>
    <w:rsid w:val="00E2587C"/>
    <w:rsid w:val="00E27C53"/>
    <w:rsid w:val="00E27E1B"/>
    <w:rsid w:val="00E31469"/>
    <w:rsid w:val="00E324F1"/>
    <w:rsid w:val="00E36ACD"/>
    <w:rsid w:val="00E40FA7"/>
    <w:rsid w:val="00E42E56"/>
    <w:rsid w:val="00E46175"/>
    <w:rsid w:val="00E526F5"/>
    <w:rsid w:val="00E53378"/>
    <w:rsid w:val="00E53FA9"/>
    <w:rsid w:val="00E5624B"/>
    <w:rsid w:val="00E60265"/>
    <w:rsid w:val="00E706AF"/>
    <w:rsid w:val="00E709A7"/>
    <w:rsid w:val="00E76B39"/>
    <w:rsid w:val="00E81640"/>
    <w:rsid w:val="00E85035"/>
    <w:rsid w:val="00E86A67"/>
    <w:rsid w:val="00E86EAB"/>
    <w:rsid w:val="00E95BC4"/>
    <w:rsid w:val="00E97E04"/>
    <w:rsid w:val="00EA2444"/>
    <w:rsid w:val="00EA2580"/>
    <w:rsid w:val="00EA5DAA"/>
    <w:rsid w:val="00EB23B4"/>
    <w:rsid w:val="00EC6BE4"/>
    <w:rsid w:val="00ED34A3"/>
    <w:rsid w:val="00EE1277"/>
    <w:rsid w:val="00EE5226"/>
    <w:rsid w:val="00EF01AB"/>
    <w:rsid w:val="00EF5B29"/>
    <w:rsid w:val="00EF714A"/>
    <w:rsid w:val="00F02BFD"/>
    <w:rsid w:val="00F10635"/>
    <w:rsid w:val="00F107CA"/>
    <w:rsid w:val="00F13647"/>
    <w:rsid w:val="00F22A1F"/>
    <w:rsid w:val="00F31F55"/>
    <w:rsid w:val="00F321D0"/>
    <w:rsid w:val="00F32C6E"/>
    <w:rsid w:val="00F457B5"/>
    <w:rsid w:val="00F45886"/>
    <w:rsid w:val="00F45B3D"/>
    <w:rsid w:val="00F465CF"/>
    <w:rsid w:val="00F47E98"/>
    <w:rsid w:val="00F60A25"/>
    <w:rsid w:val="00F80C9F"/>
    <w:rsid w:val="00F81E0D"/>
    <w:rsid w:val="00F835BA"/>
    <w:rsid w:val="00F903EC"/>
    <w:rsid w:val="00F92BFE"/>
    <w:rsid w:val="00F961E8"/>
    <w:rsid w:val="00FA0187"/>
    <w:rsid w:val="00FA29E9"/>
    <w:rsid w:val="00FA3F03"/>
    <w:rsid w:val="00FB78B2"/>
    <w:rsid w:val="00FD031F"/>
    <w:rsid w:val="00FD043F"/>
    <w:rsid w:val="00FD6B64"/>
    <w:rsid w:val="00FF36A0"/>
    <w:rsid w:val="00FF5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3D"/>
    <w:rPr>
      <w:lang w:val="uk-UA"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З"/>
    <w:basedOn w:val="a"/>
    <w:link w:val="a4"/>
    <w:uiPriority w:val="99"/>
    <w:rsid w:val="001A503D"/>
    <w:pPr>
      <w:spacing w:before="100" w:beforeAutospacing="1" w:after="100" w:afterAutospacing="1" w:line="240" w:lineRule="auto"/>
    </w:pPr>
    <w:rPr>
      <w:sz w:val="24"/>
      <w:szCs w:val="24"/>
      <w:lang w:eastAsia="uk-UA"/>
    </w:rPr>
  </w:style>
  <w:style w:type="character" w:styleId="a5">
    <w:name w:val="Strong"/>
    <w:basedOn w:val="a0"/>
    <w:uiPriority w:val="99"/>
    <w:qFormat/>
    <w:rsid w:val="001A503D"/>
    <w:rPr>
      <w:rFonts w:cs="Times New Roman"/>
      <w:b/>
      <w:bCs/>
    </w:rPr>
  </w:style>
  <w:style w:type="character" w:styleId="a6">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7">
    <w:name w:val="Emphasis"/>
    <w:basedOn w:val="a0"/>
    <w:uiPriority w:val="99"/>
    <w:qFormat/>
    <w:locked/>
    <w:rsid w:val="00D93F7C"/>
    <w:rPr>
      <w:rFonts w:cs="Times New Roman"/>
      <w:i/>
      <w:iCs/>
    </w:rPr>
  </w:style>
  <w:style w:type="paragraph" w:customStyle="1" w:styleId="a8">
    <w:name w:val="Знак"/>
    <w:basedOn w:val="a"/>
    <w:uiPriority w:val="99"/>
    <w:rsid w:val="00384BED"/>
    <w:pPr>
      <w:spacing w:after="0" w:line="240" w:lineRule="auto"/>
    </w:pPr>
    <w:rPr>
      <w:rFonts w:ascii="Verdana" w:hAnsi="Verdana" w:cs="Verdana"/>
      <w:sz w:val="20"/>
      <w:szCs w:val="20"/>
      <w:lang w:val="en-US"/>
    </w:rPr>
  </w:style>
  <w:style w:type="paragraph" w:styleId="a9">
    <w:name w:val="Balloon Text"/>
    <w:basedOn w:val="a"/>
    <w:link w:val="aa"/>
    <w:uiPriority w:val="99"/>
    <w:semiHidden/>
    <w:rsid w:val="003924B0"/>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lang w:val="uk-UA" w:eastAsia="en-US"/>
    </w:rPr>
  </w:style>
  <w:style w:type="character" w:styleId="ab">
    <w:name w:val="line number"/>
    <w:basedOn w:val="a0"/>
    <w:uiPriority w:val="99"/>
    <w:rsid w:val="0038487E"/>
    <w:rPr>
      <w:rFonts w:cs="Times New Roman"/>
    </w:rPr>
  </w:style>
  <w:style w:type="paragraph" w:customStyle="1" w:styleId="11">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c">
    <w:name w:val="Нормальний текст"/>
    <w:basedOn w:val="a"/>
    <w:link w:val="ad"/>
    <w:uiPriority w:val="99"/>
    <w:rsid w:val="00B335E9"/>
    <w:pPr>
      <w:spacing w:before="120" w:after="0" w:line="240" w:lineRule="auto"/>
      <w:ind w:firstLine="567"/>
      <w:jc w:val="both"/>
    </w:pPr>
    <w:rPr>
      <w:rFonts w:ascii="Antiqua" w:hAnsi="Antiqua" w:cs="Times New Roman"/>
      <w:sz w:val="26"/>
      <w:szCs w:val="20"/>
      <w:lang w:eastAsia="ru-RU"/>
    </w:rPr>
  </w:style>
  <w:style w:type="character" w:customStyle="1" w:styleId="ad">
    <w:name w:val="Нормальний текст Знак"/>
    <w:link w:val="ac"/>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eastAsia="en-US"/>
    </w:rPr>
  </w:style>
  <w:style w:type="paragraph" w:customStyle="1" w:styleId="rvps2">
    <w:name w:val="rvps2"/>
    <w:basedOn w:val="a"/>
    <w:uiPriority w:val="99"/>
    <w:rsid w:val="00E13B84"/>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locked/>
    <w:rsid w:val="00183204"/>
    <w:rPr>
      <w:rFonts w:ascii="Calibri" w:hAnsi="Calibri" w:cs="Calibri"/>
      <w:sz w:val="24"/>
      <w:szCs w:val="24"/>
      <w:lang w:val="uk-UA" w:eastAsia="uk-UA" w:bidi="ar-S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e">
    <w:name w:val="List Paragraph"/>
    <w:basedOn w:val="a"/>
    <w:uiPriority w:val="99"/>
    <w:qFormat/>
    <w:rsid w:val="007222C1"/>
    <w:pPr>
      <w:spacing w:after="0" w:line="240" w:lineRule="auto"/>
      <w:ind w:left="720"/>
      <w:contextualSpacing/>
    </w:pPr>
    <w:rPr>
      <w:rFonts w:ascii="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3D"/>
    <w:rPr>
      <w:lang w:val="uk-UA"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З"/>
    <w:basedOn w:val="a"/>
    <w:link w:val="a4"/>
    <w:uiPriority w:val="99"/>
    <w:rsid w:val="001A503D"/>
    <w:pPr>
      <w:spacing w:before="100" w:beforeAutospacing="1" w:after="100" w:afterAutospacing="1" w:line="240" w:lineRule="auto"/>
    </w:pPr>
    <w:rPr>
      <w:sz w:val="24"/>
      <w:szCs w:val="24"/>
      <w:lang w:eastAsia="uk-UA"/>
    </w:rPr>
  </w:style>
  <w:style w:type="character" w:styleId="a5">
    <w:name w:val="Strong"/>
    <w:basedOn w:val="a0"/>
    <w:uiPriority w:val="99"/>
    <w:qFormat/>
    <w:rsid w:val="001A503D"/>
    <w:rPr>
      <w:rFonts w:cs="Times New Roman"/>
      <w:b/>
      <w:bCs/>
    </w:rPr>
  </w:style>
  <w:style w:type="character" w:styleId="a6">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7">
    <w:name w:val="Emphasis"/>
    <w:basedOn w:val="a0"/>
    <w:uiPriority w:val="99"/>
    <w:qFormat/>
    <w:locked/>
    <w:rsid w:val="00D93F7C"/>
    <w:rPr>
      <w:rFonts w:cs="Times New Roman"/>
      <w:i/>
      <w:iCs/>
    </w:rPr>
  </w:style>
  <w:style w:type="paragraph" w:customStyle="1" w:styleId="a8">
    <w:name w:val="Знак"/>
    <w:basedOn w:val="a"/>
    <w:uiPriority w:val="99"/>
    <w:rsid w:val="00384BED"/>
    <w:pPr>
      <w:spacing w:after="0" w:line="240" w:lineRule="auto"/>
    </w:pPr>
    <w:rPr>
      <w:rFonts w:ascii="Verdana" w:hAnsi="Verdana" w:cs="Verdana"/>
      <w:sz w:val="20"/>
      <w:szCs w:val="20"/>
      <w:lang w:val="en-US"/>
    </w:rPr>
  </w:style>
  <w:style w:type="paragraph" w:styleId="a9">
    <w:name w:val="Balloon Text"/>
    <w:basedOn w:val="a"/>
    <w:link w:val="aa"/>
    <w:uiPriority w:val="99"/>
    <w:semiHidden/>
    <w:rsid w:val="003924B0"/>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lang w:val="uk-UA" w:eastAsia="en-US"/>
    </w:rPr>
  </w:style>
  <w:style w:type="character" w:styleId="ab">
    <w:name w:val="line number"/>
    <w:basedOn w:val="a0"/>
    <w:uiPriority w:val="99"/>
    <w:rsid w:val="0038487E"/>
    <w:rPr>
      <w:rFonts w:cs="Times New Roman"/>
    </w:rPr>
  </w:style>
  <w:style w:type="paragraph" w:customStyle="1" w:styleId="11">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c">
    <w:name w:val="Нормальний текст"/>
    <w:basedOn w:val="a"/>
    <w:link w:val="ad"/>
    <w:uiPriority w:val="99"/>
    <w:rsid w:val="00B335E9"/>
    <w:pPr>
      <w:spacing w:before="120" w:after="0" w:line="240" w:lineRule="auto"/>
      <w:ind w:firstLine="567"/>
      <w:jc w:val="both"/>
    </w:pPr>
    <w:rPr>
      <w:rFonts w:ascii="Antiqua" w:hAnsi="Antiqua" w:cs="Times New Roman"/>
      <w:sz w:val="26"/>
      <w:szCs w:val="20"/>
      <w:lang w:eastAsia="ru-RU"/>
    </w:rPr>
  </w:style>
  <w:style w:type="character" w:customStyle="1" w:styleId="ad">
    <w:name w:val="Нормальний текст Знак"/>
    <w:link w:val="ac"/>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eastAsia="en-US"/>
    </w:rPr>
  </w:style>
  <w:style w:type="paragraph" w:customStyle="1" w:styleId="rvps2">
    <w:name w:val="rvps2"/>
    <w:basedOn w:val="a"/>
    <w:uiPriority w:val="99"/>
    <w:rsid w:val="00E13B84"/>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locked/>
    <w:rsid w:val="00183204"/>
    <w:rPr>
      <w:rFonts w:ascii="Calibri" w:hAnsi="Calibri" w:cs="Calibri"/>
      <w:sz w:val="24"/>
      <w:szCs w:val="24"/>
      <w:lang w:val="uk-UA" w:eastAsia="uk-UA" w:bidi="ar-S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e">
    <w:name w:val="List Paragraph"/>
    <w:basedOn w:val="a"/>
    <w:uiPriority w:val="99"/>
    <w:qFormat/>
    <w:rsid w:val="007222C1"/>
    <w:pPr>
      <w:spacing w:after="0" w:line="240" w:lineRule="auto"/>
      <w:ind w:left="720"/>
      <w:contextualSpacing/>
    </w:pPr>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93319">
      <w:bodyDiv w:val="1"/>
      <w:marLeft w:val="0"/>
      <w:marRight w:val="0"/>
      <w:marTop w:val="0"/>
      <w:marBottom w:val="0"/>
      <w:divBdr>
        <w:top w:val="none" w:sz="0" w:space="0" w:color="auto"/>
        <w:left w:val="none" w:sz="0" w:space="0" w:color="auto"/>
        <w:bottom w:val="none" w:sz="0" w:space="0" w:color="auto"/>
        <w:right w:val="none" w:sz="0" w:space="0" w:color="auto"/>
      </w:divBdr>
    </w:div>
    <w:div w:id="1397968249">
      <w:marLeft w:val="0"/>
      <w:marRight w:val="0"/>
      <w:marTop w:val="0"/>
      <w:marBottom w:val="0"/>
      <w:divBdr>
        <w:top w:val="none" w:sz="0" w:space="0" w:color="auto"/>
        <w:left w:val="none" w:sz="0" w:space="0" w:color="auto"/>
        <w:bottom w:val="none" w:sz="0" w:space="0" w:color="auto"/>
        <w:right w:val="none" w:sz="0" w:space="0" w:color="auto"/>
      </w:divBdr>
    </w:div>
    <w:div w:id="1397968250">
      <w:marLeft w:val="0"/>
      <w:marRight w:val="0"/>
      <w:marTop w:val="0"/>
      <w:marBottom w:val="0"/>
      <w:divBdr>
        <w:top w:val="none" w:sz="0" w:space="0" w:color="auto"/>
        <w:left w:val="none" w:sz="0" w:space="0" w:color="auto"/>
        <w:bottom w:val="none" w:sz="0" w:space="0" w:color="auto"/>
        <w:right w:val="none" w:sz="0" w:space="0" w:color="auto"/>
      </w:divBdr>
    </w:div>
    <w:div w:id="175697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erson.tax.gov.ua" TargetMode="External"/><Relationship Id="rId3" Type="http://schemas.microsoft.com/office/2007/relationships/stylesWithEffects" Target="stylesWithEffects.xml"/><Relationship Id="rId7" Type="http://schemas.openxmlformats.org/officeDocument/2006/relationships/hyperlink" Target="https://kherson.tax.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EB-&#1057;&#1040;&#1049;&#1058;\2020\&#1083;&#1080;&#1089;&#1090;&#1110;&#1074;&#1082;&#1072;-&#1087;&#1072;&#1084;&#1103;&#1090;&#1082;&#1072;\05\&#1055;&#1047;%20&#1072;&#1083;&#1075;&#1086;&#1088;&#1080;&#1090;&#1084;%20&#1085;&#1072;&#1074;&#109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ПЗ алгоритм навч</Template>
  <TotalTime>0</TotalTime>
  <Pages>1</Pages>
  <Words>250</Words>
  <Characters>1430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WebPortalOperator</dc:creator>
  <cp:lastModifiedBy>WebPortalOperator</cp:lastModifiedBy>
  <cp:revision>2</cp:revision>
  <cp:lastPrinted>2019-12-10T13:44:00Z</cp:lastPrinted>
  <dcterms:created xsi:type="dcterms:W3CDTF">2020-05-28T12:55:00Z</dcterms:created>
  <dcterms:modified xsi:type="dcterms:W3CDTF">2020-05-28T12:55:00Z</dcterms:modified>
</cp:coreProperties>
</file>